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779" w:rsidRPr="007B0B01" w:rsidRDefault="00100779" w:rsidP="00100779">
      <w:pPr>
        <w:jc w:val="center"/>
        <w:rPr>
          <w:b/>
          <w:i/>
          <w:sz w:val="40"/>
          <w:szCs w:val="40"/>
          <w:u w:val="single"/>
        </w:rPr>
      </w:pPr>
      <w:r w:rsidRPr="007B0B01">
        <w:rPr>
          <w:b/>
          <w:i/>
          <w:sz w:val="40"/>
          <w:szCs w:val="40"/>
          <w:u w:val="single"/>
        </w:rPr>
        <w:t>SERVIDORES DE NÍVEL SUPERIOR</w:t>
      </w:r>
    </w:p>
    <w:p w:rsidR="00100779" w:rsidRDefault="00100779" w:rsidP="00100779">
      <w:pPr>
        <w:spacing w:after="0" w:line="240" w:lineRule="auto"/>
        <w:jc w:val="center"/>
        <w:rPr>
          <w:rFonts w:ascii="Arial Narrow" w:hAnsi="Arial Narrow" w:cs="Arial"/>
          <w:b/>
          <w:i/>
          <w:sz w:val="40"/>
          <w:szCs w:val="40"/>
          <w:u w:val="single"/>
        </w:rPr>
      </w:pPr>
      <w:r>
        <w:rPr>
          <w:rFonts w:ascii="Arial Narrow" w:hAnsi="Arial Narrow" w:cs="Arial"/>
          <w:b/>
          <w:i/>
          <w:sz w:val="40"/>
          <w:szCs w:val="40"/>
          <w:u w:val="single"/>
        </w:rPr>
        <w:t>Próprios, cedidos e terceirizados</w:t>
      </w:r>
    </w:p>
    <w:p w:rsidR="00100779" w:rsidRDefault="00100779" w:rsidP="00100779">
      <w:pPr>
        <w:spacing w:after="0" w:line="240" w:lineRule="auto"/>
        <w:jc w:val="center"/>
        <w:rPr>
          <w:rFonts w:ascii="Arial Narrow" w:hAnsi="Arial Narrow" w:cs="Arial"/>
          <w:b/>
          <w:i/>
          <w:sz w:val="40"/>
          <w:szCs w:val="40"/>
          <w:u w:val="single"/>
        </w:rPr>
      </w:pPr>
    </w:p>
    <w:p w:rsidR="00100779" w:rsidRDefault="00100779" w:rsidP="00100779">
      <w:pPr>
        <w:spacing w:after="0" w:line="240" w:lineRule="auto"/>
        <w:jc w:val="center"/>
        <w:rPr>
          <w:rFonts w:ascii="Arial Narrow" w:hAnsi="Arial Narrow" w:cs="Arial"/>
          <w:b/>
          <w:i/>
          <w:sz w:val="40"/>
          <w:szCs w:val="4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44"/>
        <w:gridCol w:w="4545"/>
      </w:tblGrid>
      <w:tr w:rsidR="00100779" w:rsidTr="00100779">
        <w:tc>
          <w:tcPr>
            <w:tcW w:w="9089" w:type="dxa"/>
            <w:gridSpan w:val="2"/>
          </w:tcPr>
          <w:p w:rsidR="00100779" w:rsidRDefault="00100779" w:rsidP="0010077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SECRETARIA MUNICIPAL DE SAÚDE</w:t>
            </w:r>
          </w:p>
        </w:tc>
      </w:tr>
      <w:tr w:rsidR="000046F0" w:rsidTr="00100779">
        <w:tc>
          <w:tcPr>
            <w:tcW w:w="4544" w:type="dxa"/>
          </w:tcPr>
          <w:p w:rsidR="000046F0" w:rsidRPr="000046F0" w:rsidRDefault="000046F0" w:rsidP="000046F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FUNCIONÁRIO / SERVIDOR</w:t>
            </w:r>
          </w:p>
        </w:tc>
        <w:tc>
          <w:tcPr>
            <w:tcW w:w="4545" w:type="dxa"/>
          </w:tcPr>
          <w:p w:rsidR="000046F0" w:rsidRPr="000046F0" w:rsidRDefault="000046F0" w:rsidP="000046F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CATEGORIA PROFISSIONAL</w:t>
            </w:r>
          </w:p>
        </w:tc>
      </w:tr>
      <w:tr w:rsidR="00100779" w:rsidTr="00100779">
        <w:tc>
          <w:tcPr>
            <w:tcW w:w="4544" w:type="dxa"/>
          </w:tcPr>
          <w:p w:rsidR="00100779" w:rsidRPr="00100779" w:rsidRDefault="00100779" w:rsidP="00100779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ALINE PEREIRA BIDÓIA</w:t>
            </w:r>
          </w:p>
        </w:tc>
        <w:tc>
          <w:tcPr>
            <w:tcW w:w="4545" w:type="dxa"/>
          </w:tcPr>
          <w:p w:rsidR="00100779" w:rsidRPr="00100779" w:rsidRDefault="00100779" w:rsidP="00100779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COORDENADORA DA VIGILÂNCIA SANITÁRIA</w:t>
            </w:r>
          </w:p>
        </w:tc>
      </w:tr>
      <w:tr w:rsidR="00100779" w:rsidTr="00100779">
        <w:tc>
          <w:tcPr>
            <w:tcW w:w="4544" w:type="dxa"/>
          </w:tcPr>
          <w:p w:rsidR="00100779" w:rsidRPr="00100779" w:rsidRDefault="00100779" w:rsidP="00100779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ANDRESSA REGINA PELINSON</w:t>
            </w:r>
          </w:p>
        </w:tc>
        <w:tc>
          <w:tcPr>
            <w:tcW w:w="4545" w:type="dxa"/>
          </w:tcPr>
          <w:p w:rsidR="00100779" w:rsidRPr="00100779" w:rsidRDefault="00100779" w:rsidP="00100779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ENFERMEIRA AUDITORA</w:t>
            </w:r>
          </w:p>
        </w:tc>
      </w:tr>
      <w:tr w:rsidR="00100779" w:rsidTr="00100779">
        <w:tc>
          <w:tcPr>
            <w:tcW w:w="4544" w:type="dxa"/>
          </w:tcPr>
          <w:p w:rsidR="00100779" w:rsidRPr="00100779" w:rsidRDefault="00100779" w:rsidP="00100779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CLAUDIA MARIA ANGELOTTI CORREA NEVES</w:t>
            </w:r>
          </w:p>
        </w:tc>
        <w:tc>
          <w:tcPr>
            <w:tcW w:w="4545" w:type="dxa"/>
          </w:tcPr>
          <w:p w:rsidR="00100779" w:rsidRPr="00100779" w:rsidRDefault="00100779" w:rsidP="00100779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SECRETARIA MUNICIPAL DESAÚDE</w:t>
            </w:r>
          </w:p>
        </w:tc>
      </w:tr>
      <w:tr w:rsidR="00100779" w:rsidTr="00100779">
        <w:tc>
          <w:tcPr>
            <w:tcW w:w="4544" w:type="dxa"/>
          </w:tcPr>
          <w:p w:rsidR="00100779" w:rsidRPr="00100779" w:rsidRDefault="00100779" w:rsidP="00100779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ROBSON ANDRÉ SELEGUIM</w:t>
            </w:r>
          </w:p>
        </w:tc>
        <w:tc>
          <w:tcPr>
            <w:tcW w:w="4545" w:type="dxa"/>
          </w:tcPr>
          <w:p w:rsidR="00100779" w:rsidRPr="00100779" w:rsidRDefault="00100779" w:rsidP="00100779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COORDENADOR DA ATENÇÃO BÁSICA</w:t>
            </w:r>
          </w:p>
        </w:tc>
      </w:tr>
      <w:tr w:rsidR="00100779" w:rsidTr="00100779">
        <w:tc>
          <w:tcPr>
            <w:tcW w:w="4544" w:type="dxa"/>
          </w:tcPr>
          <w:p w:rsidR="00100779" w:rsidRPr="00100779" w:rsidRDefault="00100779" w:rsidP="00100779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CARLOS EDUARDO DA SILVA FARIA</w:t>
            </w:r>
          </w:p>
        </w:tc>
        <w:tc>
          <w:tcPr>
            <w:tcW w:w="4545" w:type="dxa"/>
          </w:tcPr>
          <w:p w:rsidR="00100779" w:rsidRPr="00100779" w:rsidRDefault="00100779" w:rsidP="00100779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MÉDICO VETERINÁRIO</w:t>
            </w:r>
          </w:p>
        </w:tc>
      </w:tr>
    </w:tbl>
    <w:p w:rsidR="00100779" w:rsidRDefault="00100779" w:rsidP="00100779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:rsidR="00100779" w:rsidRPr="00100779" w:rsidRDefault="00100779" w:rsidP="00100779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44"/>
        <w:gridCol w:w="4545"/>
      </w:tblGrid>
      <w:tr w:rsidR="00100779" w:rsidTr="00100779">
        <w:tc>
          <w:tcPr>
            <w:tcW w:w="9089" w:type="dxa"/>
            <w:gridSpan w:val="2"/>
          </w:tcPr>
          <w:p w:rsidR="00100779" w:rsidRPr="00100779" w:rsidRDefault="00100779" w:rsidP="0010077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ESTRATÉGIA DE SAÚDE DA FAMÍLIA I – ESF I/ USB I</w:t>
            </w:r>
          </w:p>
        </w:tc>
      </w:tr>
      <w:tr w:rsidR="000046F0" w:rsidTr="00100779">
        <w:tc>
          <w:tcPr>
            <w:tcW w:w="4544" w:type="dxa"/>
          </w:tcPr>
          <w:p w:rsidR="000046F0" w:rsidRPr="000046F0" w:rsidRDefault="000046F0" w:rsidP="000046F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FUNCIONÁRIO / SERVIDOR</w:t>
            </w:r>
          </w:p>
        </w:tc>
        <w:tc>
          <w:tcPr>
            <w:tcW w:w="4545" w:type="dxa"/>
          </w:tcPr>
          <w:p w:rsidR="000046F0" w:rsidRPr="000046F0" w:rsidRDefault="000046F0" w:rsidP="000046F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CATEGORIA PROFISSIONAL</w:t>
            </w:r>
          </w:p>
        </w:tc>
      </w:tr>
      <w:tr w:rsidR="00100779" w:rsidTr="00100779">
        <w:tc>
          <w:tcPr>
            <w:tcW w:w="4544" w:type="dxa"/>
          </w:tcPr>
          <w:p w:rsidR="00100779" w:rsidRDefault="00100779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LUCIANA ZACCARO MAZZARO (TERCEIRIZADO)</w:t>
            </w:r>
          </w:p>
        </w:tc>
        <w:tc>
          <w:tcPr>
            <w:tcW w:w="4545" w:type="dxa"/>
          </w:tcPr>
          <w:p w:rsidR="00100779" w:rsidRDefault="00100779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MÉDICA OBSTRETA</w:t>
            </w:r>
          </w:p>
        </w:tc>
      </w:tr>
      <w:tr w:rsidR="00100779" w:rsidTr="00100779">
        <w:tc>
          <w:tcPr>
            <w:tcW w:w="4544" w:type="dxa"/>
          </w:tcPr>
          <w:p w:rsidR="00100779" w:rsidRDefault="00100779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PAULA VALÉRIA MOREIRA ROTONDO</w:t>
            </w:r>
          </w:p>
        </w:tc>
        <w:tc>
          <w:tcPr>
            <w:tcW w:w="4545" w:type="dxa"/>
          </w:tcPr>
          <w:p w:rsidR="00100779" w:rsidRDefault="00100779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DENTISTA DA ESTRATÉGIA DE SAÚDE DA FAMÍLIA</w:t>
            </w:r>
          </w:p>
        </w:tc>
      </w:tr>
      <w:tr w:rsidR="00100779" w:rsidTr="00100779">
        <w:tc>
          <w:tcPr>
            <w:tcW w:w="4544" w:type="dxa"/>
          </w:tcPr>
          <w:p w:rsidR="00100779" w:rsidRDefault="00100779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BIANCA PRADO E SILVA</w:t>
            </w:r>
            <w:r w:rsidR="001B2808">
              <w:rPr>
                <w:rFonts w:ascii="Arial Narrow" w:hAnsi="Arial Narrow" w:cs="Arial"/>
                <w:sz w:val="28"/>
                <w:szCs w:val="28"/>
              </w:rPr>
              <w:t xml:space="preserve"> (MÉDICO DO PROGRAMA MAIS MÉDICOS)</w:t>
            </w:r>
          </w:p>
        </w:tc>
        <w:tc>
          <w:tcPr>
            <w:tcW w:w="4545" w:type="dxa"/>
          </w:tcPr>
          <w:p w:rsidR="00100779" w:rsidRDefault="001B2808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MÉDICA DA ESTRATÉGIA DE SAÚDE DA FAMÍLIA</w:t>
            </w:r>
          </w:p>
        </w:tc>
      </w:tr>
    </w:tbl>
    <w:p w:rsidR="00100779" w:rsidRDefault="00100779" w:rsidP="00100779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</w:p>
    <w:p w:rsidR="001B2808" w:rsidRDefault="001B2808" w:rsidP="00100779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44"/>
        <w:gridCol w:w="4545"/>
      </w:tblGrid>
      <w:tr w:rsidR="001B2808" w:rsidTr="001B2808">
        <w:tc>
          <w:tcPr>
            <w:tcW w:w="9089" w:type="dxa"/>
            <w:gridSpan w:val="2"/>
          </w:tcPr>
          <w:p w:rsidR="001B2808" w:rsidRPr="001B2808" w:rsidRDefault="001B2808" w:rsidP="0010077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ESTRATÉGIA DE SAÚDE DA FAMÍLIA II – ESF II/ UBS II</w:t>
            </w:r>
          </w:p>
        </w:tc>
      </w:tr>
      <w:tr w:rsidR="001B2808" w:rsidTr="001B2808">
        <w:tc>
          <w:tcPr>
            <w:tcW w:w="4544" w:type="dxa"/>
          </w:tcPr>
          <w:p w:rsidR="001B2808" w:rsidRPr="001B2808" w:rsidRDefault="001B2808" w:rsidP="0010077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FUNCIONÁRIO/ SERVIDOR</w:t>
            </w:r>
          </w:p>
        </w:tc>
        <w:tc>
          <w:tcPr>
            <w:tcW w:w="4545" w:type="dxa"/>
          </w:tcPr>
          <w:p w:rsidR="001B2808" w:rsidRPr="001B2808" w:rsidRDefault="001B2808" w:rsidP="0010077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CATEGORIA PROFISSIONAL</w:t>
            </w:r>
          </w:p>
        </w:tc>
      </w:tr>
      <w:tr w:rsidR="001B2808" w:rsidTr="001B2808">
        <w:tc>
          <w:tcPr>
            <w:tcW w:w="4544" w:type="dxa"/>
          </w:tcPr>
          <w:p w:rsidR="001B2808" w:rsidRPr="001B2808" w:rsidRDefault="001B2808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IVENS CORREA NEVES (TERCEIRIZADO)</w:t>
            </w:r>
          </w:p>
        </w:tc>
        <w:tc>
          <w:tcPr>
            <w:tcW w:w="4545" w:type="dxa"/>
          </w:tcPr>
          <w:p w:rsidR="001B2808" w:rsidRPr="001B2808" w:rsidRDefault="001B2808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MÉDICO GINECOLOGISTA</w:t>
            </w:r>
          </w:p>
        </w:tc>
      </w:tr>
      <w:tr w:rsidR="001B2808" w:rsidTr="001B2808">
        <w:tc>
          <w:tcPr>
            <w:tcW w:w="4544" w:type="dxa"/>
          </w:tcPr>
          <w:p w:rsidR="001B2808" w:rsidRDefault="001B2808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BRISA LUISA BRITO SILVA</w:t>
            </w:r>
          </w:p>
        </w:tc>
        <w:tc>
          <w:tcPr>
            <w:tcW w:w="4545" w:type="dxa"/>
          </w:tcPr>
          <w:p w:rsidR="001B2808" w:rsidRDefault="00AD21D4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ENFERMEIRA</w:t>
            </w:r>
          </w:p>
        </w:tc>
      </w:tr>
      <w:tr w:rsidR="001B2808" w:rsidTr="001B2808">
        <w:tc>
          <w:tcPr>
            <w:tcW w:w="4544" w:type="dxa"/>
          </w:tcPr>
          <w:p w:rsidR="001B2808" w:rsidRDefault="001B2808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REGINA CELIA CLAUDIO ROCHA (TERCEIRIZADO)</w:t>
            </w:r>
          </w:p>
        </w:tc>
        <w:tc>
          <w:tcPr>
            <w:tcW w:w="4545" w:type="dxa"/>
          </w:tcPr>
          <w:p w:rsidR="001B2808" w:rsidRDefault="001B2808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MÉDICO PEDIATRA</w:t>
            </w:r>
          </w:p>
        </w:tc>
      </w:tr>
      <w:tr w:rsidR="001B2808" w:rsidTr="001B2808">
        <w:tc>
          <w:tcPr>
            <w:tcW w:w="4544" w:type="dxa"/>
          </w:tcPr>
          <w:p w:rsidR="001B2808" w:rsidRDefault="009B0EE7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DEISY LORENA MOLINA HUMEREZ</w:t>
            </w:r>
          </w:p>
        </w:tc>
        <w:tc>
          <w:tcPr>
            <w:tcW w:w="4545" w:type="dxa"/>
          </w:tcPr>
          <w:p w:rsidR="001B2808" w:rsidRDefault="009B0EE7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MÉDICO DA ESTRATÉGIA DE SAÚDE DA FAMÍLIA</w:t>
            </w:r>
          </w:p>
        </w:tc>
      </w:tr>
      <w:tr w:rsidR="009B0EE7" w:rsidTr="001B2808">
        <w:tc>
          <w:tcPr>
            <w:tcW w:w="4544" w:type="dxa"/>
          </w:tcPr>
          <w:p w:rsidR="009B0EE7" w:rsidRDefault="009B0EE7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9B0EE7">
              <w:rPr>
                <w:rFonts w:ascii="Arial Narrow" w:hAnsi="Arial Narrow" w:cs="Arial"/>
                <w:sz w:val="28"/>
                <w:szCs w:val="28"/>
              </w:rPr>
              <w:t>MARINA CONCEIÇÃO MATHEUS</w:t>
            </w:r>
          </w:p>
        </w:tc>
        <w:tc>
          <w:tcPr>
            <w:tcW w:w="4545" w:type="dxa"/>
          </w:tcPr>
          <w:p w:rsidR="009B0EE7" w:rsidRDefault="009B0EE7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9B0EE7">
              <w:rPr>
                <w:rFonts w:ascii="Arial Narrow" w:hAnsi="Arial Narrow" w:cs="Arial"/>
                <w:sz w:val="28"/>
                <w:szCs w:val="28"/>
              </w:rPr>
              <w:t>DENTISTA DA ESTRATÉGIA DE SAÚDE DA FAMÍLIA</w:t>
            </w:r>
          </w:p>
        </w:tc>
      </w:tr>
    </w:tbl>
    <w:p w:rsidR="001B2808" w:rsidRDefault="001B2808" w:rsidP="00100779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</w:p>
    <w:p w:rsidR="001B2808" w:rsidRDefault="001B2808" w:rsidP="00100779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</w:p>
    <w:p w:rsidR="001B2808" w:rsidRDefault="001B2808" w:rsidP="00100779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</w:p>
    <w:p w:rsidR="001B2808" w:rsidRDefault="001B2808" w:rsidP="00100779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</w:p>
    <w:p w:rsidR="001B2808" w:rsidRDefault="001B2808" w:rsidP="00100779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44"/>
        <w:gridCol w:w="4545"/>
      </w:tblGrid>
      <w:tr w:rsidR="001B2808" w:rsidTr="001B2808">
        <w:tc>
          <w:tcPr>
            <w:tcW w:w="9089" w:type="dxa"/>
            <w:gridSpan w:val="2"/>
          </w:tcPr>
          <w:p w:rsidR="001B2808" w:rsidRPr="001B2808" w:rsidRDefault="001B2808" w:rsidP="0010077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ESTRATÉGIA DE SAÚDE DA FAMÍLIA III – ESF III / UBS III</w:t>
            </w:r>
          </w:p>
        </w:tc>
      </w:tr>
      <w:tr w:rsidR="001B2808" w:rsidTr="001B2808">
        <w:tc>
          <w:tcPr>
            <w:tcW w:w="4544" w:type="dxa"/>
          </w:tcPr>
          <w:p w:rsidR="001B2808" w:rsidRPr="001B2808" w:rsidRDefault="001B2808" w:rsidP="0010077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FUNCIONÁRIO / SERVIDOR</w:t>
            </w:r>
          </w:p>
        </w:tc>
        <w:tc>
          <w:tcPr>
            <w:tcW w:w="4545" w:type="dxa"/>
          </w:tcPr>
          <w:p w:rsidR="001B2808" w:rsidRPr="001B2808" w:rsidRDefault="001B2808" w:rsidP="0010077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CATEGORIA PROFISSIONAL</w:t>
            </w:r>
          </w:p>
        </w:tc>
      </w:tr>
      <w:tr w:rsidR="001B2808" w:rsidTr="001B2808">
        <w:tc>
          <w:tcPr>
            <w:tcW w:w="4544" w:type="dxa"/>
          </w:tcPr>
          <w:p w:rsidR="001B2808" w:rsidRPr="001B2808" w:rsidRDefault="001B2808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FELIX ROCHA ÃNGULO (TERCEIRIZADO)</w:t>
            </w:r>
          </w:p>
        </w:tc>
        <w:tc>
          <w:tcPr>
            <w:tcW w:w="4545" w:type="dxa"/>
          </w:tcPr>
          <w:p w:rsidR="001B2808" w:rsidRPr="001B2808" w:rsidRDefault="001B2808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MÉDICO GINECOLOGISTA</w:t>
            </w:r>
          </w:p>
        </w:tc>
      </w:tr>
      <w:tr w:rsidR="001B2808" w:rsidTr="001B2808">
        <w:tc>
          <w:tcPr>
            <w:tcW w:w="4544" w:type="dxa"/>
          </w:tcPr>
          <w:p w:rsidR="001B2808" w:rsidRDefault="001B2808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LEANDRO FRANCISCHINI DIBE</w:t>
            </w:r>
          </w:p>
        </w:tc>
        <w:tc>
          <w:tcPr>
            <w:tcW w:w="4545" w:type="dxa"/>
          </w:tcPr>
          <w:p w:rsidR="001B2808" w:rsidRDefault="001B2808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MÉDICO DA ESTRATÉGIA DE SAÚDE DA FAMÍLIA</w:t>
            </w:r>
          </w:p>
        </w:tc>
      </w:tr>
      <w:tr w:rsidR="00976367" w:rsidTr="001B2808">
        <w:tc>
          <w:tcPr>
            <w:tcW w:w="4544" w:type="dxa"/>
          </w:tcPr>
          <w:p w:rsidR="00976367" w:rsidRDefault="00976367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SAMARA CRISTINA FARIA</w:t>
            </w:r>
          </w:p>
        </w:tc>
        <w:tc>
          <w:tcPr>
            <w:tcW w:w="4545" w:type="dxa"/>
          </w:tcPr>
          <w:p w:rsidR="00976367" w:rsidRDefault="00976367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COORDENADORA DE VIGILÊNCIA EPIDEMIOLÓGICA</w:t>
            </w:r>
            <w:bookmarkStart w:id="0" w:name="_GoBack"/>
            <w:bookmarkEnd w:id="0"/>
          </w:p>
        </w:tc>
      </w:tr>
      <w:tr w:rsidR="009B0EE7" w:rsidTr="001B2808">
        <w:tc>
          <w:tcPr>
            <w:tcW w:w="4544" w:type="dxa"/>
          </w:tcPr>
          <w:p w:rsidR="009B0EE7" w:rsidRDefault="009B0EE7" w:rsidP="008F3A4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VANESSA </w:t>
            </w:r>
            <w:r w:rsidR="008F3A48">
              <w:rPr>
                <w:rFonts w:ascii="Arial Narrow" w:hAnsi="Arial Narrow" w:cs="Arial"/>
                <w:sz w:val="28"/>
                <w:szCs w:val="28"/>
              </w:rPr>
              <w:t>VILELA BALIEIRO FELÍCIO</w:t>
            </w:r>
          </w:p>
        </w:tc>
        <w:tc>
          <w:tcPr>
            <w:tcW w:w="4545" w:type="dxa"/>
          </w:tcPr>
          <w:p w:rsidR="009B0EE7" w:rsidRDefault="00AD21D4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ENFERMEIRA</w:t>
            </w:r>
          </w:p>
        </w:tc>
      </w:tr>
      <w:tr w:rsidR="001B2808" w:rsidTr="001B2808">
        <w:tc>
          <w:tcPr>
            <w:tcW w:w="4544" w:type="dxa"/>
          </w:tcPr>
          <w:p w:rsidR="001B2808" w:rsidRDefault="001B2808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ARIADNE NATANE RODOVICKS</w:t>
            </w:r>
          </w:p>
        </w:tc>
        <w:tc>
          <w:tcPr>
            <w:tcW w:w="4545" w:type="dxa"/>
          </w:tcPr>
          <w:p w:rsidR="001B2808" w:rsidRDefault="001B2808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NUTRICIONISTA</w:t>
            </w:r>
          </w:p>
        </w:tc>
      </w:tr>
      <w:tr w:rsidR="001B2808" w:rsidTr="001B2808">
        <w:tc>
          <w:tcPr>
            <w:tcW w:w="4544" w:type="dxa"/>
          </w:tcPr>
          <w:p w:rsidR="001B2808" w:rsidRDefault="001B2808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NATALIA COMISSÁRIO BRUSCHINI MENDES</w:t>
            </w:r>
          </w:p>
        </w:tc>
        <w:tc>
          <w:tcPr>
            <w:tcW w:w="4545" w:type="dxa"/>
          </w:tcPr>
          <w:p w:rsidR="001B2808" w:rsidRDefault="001B2808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ASSISTENTE SOCIAL</w:t>
            </w:r>
          </w:p>
        </w:tc>
      </w:tr>
      <w:tr w:rsidR="001B2808" w:rsidTr="001B2808">
        <w:tc>
          <w:tcPr>
            <w:tcW w:w="4544" w:type="dxa"/>
          </w:tcPr>
          <w:p w:rsidR="001B2808" w:rsidRDefault="001B2808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PATRICIA MINGATOS PAZETTO</w:t>
            </w:r>
          </w:p>
        </w:tc>
        <w:tc>
          <w:tcPr>
            <w:tcW w:w="4545" w:type="dxa"/>
          </w:tcPr>
          <w:p w:rsidR="001B2808" w:rsidRDefault="001B2808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ASSISTENTE SOCIAL</w:t>
            </w:r>
          </w:p>
        </w:tc>
      </w:tr>
      <w:tr w:rsidR="000F3BFF" w:rsidTr="001B2808">
        <w:tc>
          <w:tcPr>
            <w:tcW w:w="4544" w:type="dxa"/>
          </w:tcPr>
          <w:p w:rsidR="000F3BFF" w:rsidRDefault="000F3BFF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CRISTIANE REGINA GRELLA RAIMUNDO</w:t>
            </w:r>
          </w:p>
        </w:tc>
        <w:tc>
          <w:tcPr>
            <w:tcW w:w="4545" w:type="dxa"/>
          </w:tcPr>
          <w:p w:rsidR="000F3BFF" w:rsidRDefault="000F3BFF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ASSISTENTE SOCIAL</w:t>
            </w:r>
          </w:p>
        </w:tc>
      </w:tr>
      <w:tr w:rsidR="000F3BFF" w:rsidTr="001B2808">
        <w:tc>
          <w:tcPr>
            <w:tcW w:w="4544" w:type="dxa"/>
          </w:tcPr>
          <w:p w:rsidR="000F3BFF" w:rsidRDefault="000F3BFF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MARIA JOSÉ PIVETA</w:t>
            </w:r>
          </w:p>
        </w:tc>
        <w:tc>
          <w:tcPr>
            <w:tcW w:w="4545" w:type="dxa"/>
          </w:tcPr>
          <w:p w:rsidR="000F3BFF" w:rsidRDefault="000F3BFF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ASSISTENTE SOCIAL</w:t>
            </w:r>
          </w:p>
        </w:tc>
      </w:tr>
      <w:tr w:rsidR="000F3BFF" w:rsidTr="001B2808">
        <w:tc>
          <w:tcPr>
            <w:tcW w:w="4544" w:type="dxa"/>
          </w:tcPr>
          <w:p w:rsidR="000F3BFF" w:rsidRDefault="000F3BFF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JOSETE DE OLIVEIRA CARVALHO NACATA</w:t>
            </w:r>
          </w:p>
        </w:tc>
        <w:tc>
          <w:tcPr>
            <w:tcW w:w="4545" w:type="dxa"/>
          </w:tcPr>
          <w:p w:rsidR="000F3BFF" w:rsidRDefault="000F3BFF" w:rsidP="001B2808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DENTISTA DA ESTRATÉGIA DE SAÚDE DA FAMÍLIA</w:t>
            </w:r>
          </w:p>
        </w:tc>
      </w:tr>
    </w:tbl>
    <w:p w:rsidR="001B2808" w:rsidRDefault="001B2808" w:rsidP="000F3BFF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</w:p>
    <w:p w:rsidR="000F3BFF" w:rsidRDefault="000F3BFF" w:rsidP="000F3BFF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44"/>
        <w:gridCol w:w="4545"/>
      </w:tblGrid>
      <w:tr w:rsidR="000F3BFF" w:rsidTr="000F3BFF">
        <w:tc>
          <w:tcPr>
            <w:tcW w:w="9089" w:type="dxa"/>
            <w:gridSpan w:val="2"/>
          </w:tcPr>
          <w:p w:rsidR="000F3BFF" w:rsidRPr="000F3BFF" w:rsidRDefault="000F3BFF" w:rsidP="000F3BF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ESTRATÉGIA DE SAÚDE DA FAMÍLIA – ESF IV</w:t>
            </w:r>
          </w:p>
        </w:tc>
      </w:tr>
      <w:tr w:rsidR="000F3BFF" w:rsidTr="000F3BFF">
        <w:trPr>
          <w:trHeight w:val="50"/>
        </w:trPr>
        <w:tc>
          <w:tcPr>
            <w:tcW w:w="4544" w:type="dxa"/>
          </w:tcPr>
          <w:p w:rsidR="000F3BFF" w:rsidRPr="000F3BFF" w:rsidRDefault="000F3BFF" w:rsidP="000F3BF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FUNCIONÁRIO / SERVIDOR</w:t>
            </w:r>
          </w:p>
        </w:tc>
        <w:tc>
          <w:tcPr>
            <w:tcW w:w="4545" w:type="dxa"/>
          </w:tcPr>
          <w:p w:rsidR="000F3BFF" w:rsidRPr="000F3BFF" w:rsidRDefault="000F3BFF" w:rsidP="000F3BF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CATEGORIA PROFISSIONAL</w:t>
            </w:r>
          </w:p>
        </w:tc>
      </w:tr>
      <w:tr w:rsidR="000F3BFF" w:rsidTr="000F3BFF">
        <w:trPr>
          <w:trHeight w:val="50"/>
        </w:trPr>
        <w:tc>
          <w:tcPr>
            <w:tcW w:w="4544" w:type="dxa"/>
          </w:tcPr>
          <w:p w:rsidR="000F3BFF" w:rsidRPr="000F3BFF" w:rsidRDefault="000F3BFF" w:rsidP="00AD21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LUCIANA ZACCARO MAZZARO</w:t>
            </w:r>
          </w:p>
        </w:tc>
        <w:tc>
          <w:tcPr>
            <w:tcW w:w="4545" w:type="dxa"/>
          </w:tcPr>
          <w:p w:rsidR="000F3BFF" w:rsidRPr="000F3BFF" w:rsidRDefault="000F3BFF" w:rsidP="00AD21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MÉDICO OBSTRETA</w:t>
            </w:r>
          </w:p>
        </w:tc>
      </w:tr>
      <w:tr w:rsidR="000F3BFF" w:rsidTr="000F3BFF">
        <w:trPr>
          <w:trHeight w:val="50"/>
        </w:trPr>
        <w:tc>
          <w:tcPr>
            <w:tcW w:w="4544" w:type="dxa"/>
          </w:tcPr>
          <w:p w:rsidR="000F3BFF" w:rsidRDefault="000F3BFF" w:rsidP="00AD21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MATHEUS GUIDEROLI DELA MARTA</w:t>
            </w:r>
          </w:p>
        </w:tc>
        <w:tc>
          <w:tcPr>
            <w:tcW w:w="4545" w:type="dxa"/>
          </w:tcPr>
          <w:p w:rsidR="000F3BFF" w:rsidRDefault="000F3BFF" w:rsidP="00AD21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MÉDICO DA ESTRATÉGIA DE SAÚDE DA FAMÍLIA</w:t>
            </w:r>
          </w:p>
        </w:tc>
      </w:tr>
      <w:tr w:rsidR="000F3BFF" w:rsidTr="000F3BFF">
        <w:trPr>
          <w:trHeight w:val="50"/>
        </w:trPr>
        <w:tc>
          <w:tcPr>
            <w:tcW w:w="4544" w:type="dxa"/>
          </w:tcPr>
          <w:p w:rsidR="000F3BFF" w:rsidRDefault="000F3BFF" w:rsidP="00AD21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PAULA CRISTINA TRENTINI FERNANDES</w:t>
            </w:r>
          </w:p>
        </w:tc>
        <w:tc>
          <w:tcPr>
            <w:tcW w:w="4545" w:type="dxa"/>
          </w:tcPr>
          <w:p w:rsidR="000F3BFF" w:rsidRDefault="00AD21D4" w:rsidP="00AD21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ENFERMEIRO</w:t>
            </w:r>
          </w:p>
        </w:tc>
      </w:tr>
      <w:tr w:rsidR="00AD21D4" w:rsidTr="000F3BFF">
        <w:trPr>
          <w:trHeight w:val="50"/>
        </w:trPr>
        <w:tc>
          <w:tcPr>
            <w:tcW w:w="4544" w:type="dxa"/>
          </w:tcPr>
          <w:p w:rsidR="00AD21D4" w:rsidRDefault="00AD21D4" w:rsidP="00AD21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PALOMA DAIANE APARECIDA FARIA</w:t>
            </w:r>
          </w:p>
        </w:tc>
        <w:tc>
          <w:tcPr>
            <w:tcW w:w="4545" w:type="dxa"/>
          </w:tcPr>
          <w:p w:rsidR="00AD21D4" w:rsidRDefault="00AD21D4" w:rsidP="00AD21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DENTISTA DA ESTRATÉGIA DE SAÚDE DA FAMÍLIA</w:t>
            </w:r>
          </w:p>
        </w:tc>
      </w:tr>
    </w:tbl>
    <w:p w:rsidR="000F3BFF" w:rsidRDefault="000F3BFF" w:rsidP="000F3BFF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</w:p>
    <w:p w:rsidR="00AD21D4" w:rsidRDefault="00AD21D4" w:rsidP="00AD21D4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44"/>
        <w:gridCol w:w="4545"/>
      </w:tblGrid>
      <w:tr w:rsidR="00AD21D4" w:rsidRPr="0011391B" w:rsidTr="0001383E">
        <w:tc>
          <w:tcPr>
            <w:tcW w:w="9089" w:type="dxa"/>
            <w:gridSpan w:val="2"/>
          </w:tcPr>
          <w:p w:rsidR="00AD21D4" w:rsidRPr="0011391B" w:rsidRDefault="00AD21D4" w:rsidP="000138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ESTRATÉGIA DE SAÚDE DA FAMÍLIA – ESF V</w:t>
            </w:r>
          </w:p>
        </w:tc>
      </w:tr>
      <w:tr w:rsidR="00AD21D4" w:rsidRPr="0011391B" w:rsidTr="0001383E">
        <w:tc>
          <w:tcPr>
            <w:tcW w:w="4544" w:type="dxa"/>
          </w:tcPr>
          <w:p w:rsidR="00AD21D4" w:rsidRPr="0011391B" w:rsidRDefault="00AD21D4" w:rsidP="000138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FUNCIONÁRIO / SERVIDOR</w:t>
            </w:r>
          </w:p>
        </w:tc>
        <w:tc>
          <w:tcPr>
            <w:tcW w:w="4545" w:type="dxa"/>
          </w:tcPr>
          <w:p w:rsidR="00AD21D4" w:rsidRPr="0011391B" w:rsidRDefault="00AD21D4" w:rsidP="000138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CATEGORIA PROFISSIONAL</w:t>
            </w:r>
          </w:p>
        </w:tc>
      </w:tr>
      <w:tr w:rsidR="00AD21D4" w:rsidRPr="0011391B" w:rsidTr="0001383E">
        <w:tc>
          <w:tcPr>
            <w:tcW w:w="4544" w:type="dxa"/>
          </w:tcPr>
          <w:p w:rsidR="00AD21D4" w:rsidRPr="0011391B" w:rsidRDefault="00850043" w:rsidP="0026460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DANIELE FERNANDA GONÇALVES</w:t>
            </w:r>
          </w:p>
        </w:tc>
        <w:tc>
          <w:tcPr>
            <w:tcW w:w="4545" w:type="dxa"/>
          </w:tcPr>
          <w:p w:rsidR="00AD21D4" w:rsidRPr="0011391B" w:rsidRDefault="00850043" w:rsidP="0026460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ENFERMEIRA</w:t>
            </w:r>
          </w:p>
        </w:tc>
      </w:tr>
      <w:tr w:rsidR="00AD21D4" w:rsidTr="0001383E">
        <w:tc>
          <w:tcPr>
            <w:tcW w:w="4544" w:type="dxa"/>
          </w:tcPr>
          <w:p w:rsidR="00AD21D4" w:rsidRDefault="00850043" w:rsidP="0026460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ANDRÉ LUIZ COZETTO DE OLIVEIRA</w:t>
            </w:r>
          </w:p>
        </w:tc>
        <w:tc>
          <w:tcPr>
            <w:tcW w:w="4545" w:type="dxa"/>
          </w:tcPr>
          <w:p w:rsidR="00AD21D4" w:rsidRDefault="00850043" w:rsidP="00264601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MÉDICO DA ESTRATÉGIA DE SAÚDE DA FAMÍLIA</w:t>
            </w:r>
          </w:p>
        </w:tc>
      </w:tr>
    </w:tbl>
    <w:p w:rsidR="00AD21D4" w:rsidRDefault="00AD21D4" w:rsidP="00AD21D4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:rsidR="00850043" w:rsidRDefault="00850043" w:rsidP="00AD21D4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:rsidR="00850043" w:rsidRDefault="00850043" w:rsidP="00AD21D4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:rsidR="00850043" w:rsidRDefault="00850043" w:rsidP="00AD21D4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:rsidR="00AD21D4" w:rsidRDefault="00AD21D4" w:rsidP="000F3BFF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44"/>
        <w:gridCol w:w="4545"/>
      </w:tblGrid>
      <w:tr w:rsidR="0011391B" w:rsidTr="0011391B">
        <w:tc>
          <w:tcPr>
            <w:tcW w:w="9089" w:type="dxa"/>
            <w:gridSpan w:val="2"/>
          </w:tcPr>
          <w:p w:rsidR="0011391B" w:rsidRPr="0011391B" w:rsidRDefault="0011391B" w:rsidP="000F3BF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CENTRO DE ESPECIALIDADES ODONTOLÓGICAS</w:t>
            </w:r>
          </w:p>
        </w:tc>
      </w:tr>
      <w:tr w:rsidR="0011391B" w:rsidTr="0011391B">
        <w:tc>
          <w:tcPr>
            <w:tcW w:w="4544" w:type="dxa"/>
          </w:tcPr>
          <w:p w:rsidR="0011391B" w:rsidRPr="0011391B" w:rsidRDefault="0011391B" w:rsidP="0011391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FUNCIONÁRIO / SERVIDOR</w:t>
            </w:r>
          </w:p>
        </w:tc>
        <w:tc>
          <w:tcPr>
            <w:tcW w:w="4545" w:type="dxa"/>
          </w:tcPr>
          <w:p w:rsidR="0011391B" w:rsidRPr="0011391B" w:rsidRDefault="0011391B" w:rsidP="0011391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CATEGORIA PROFISSIONAL</w:t>
            </w:r>
          </w:p>
        </w:tc>
      </w:tr>
      <w:tr w:rsidR="0011391B" w:rsidTr="0011391B">
        <w:tc>
          <w:tcPr>
            <w:tcW w:w="4544" w:type="dxa"/>
          </w:tcPr>
          <w:p w:rsidR="0011391B" w:rsidRPr="0011391B" w:rsidRDefault="0011391B" w:rsidP="006A5850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DENIS SAY CALDERERO</w:t>
            </w:r>
          </w:p>
        </w:tc>
        <w:tc>
          <w:tcPr>
            <w:tcW w:w="4545" w:type="dxa"/>
          </w:tcPr>
          <w:p w:rsidR="0011391B" w:rsidRPr="0011391B" w:rsidRDefault="0011391B" w:rsidP="006A5850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DENTISTA PERIODONTISTA </w:t>
            </w:r>
          </w:p>
        </w:tc>
      </w:tr>
      <w:tr w:rsidR="0011391B" w:rsidTr="0011391B">
        <w:tc>
          <w:tcPr>
            <w:tcW w:w="4544" w:type="dxa"/>
          </w:tcPr>
          <w:p w:rsidR="0011391B" w:rsidRDefault="0011391B" w:rsidP="006A5850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JOSE CARLOS GALVÃO JUNIOR</w:t>
            </w:r>
          </w:p>
        </w:tc>
        <w:tc>
          <w:tcPr>
            <w:tcW w:w="4545" w:type="dxa"/>
          </w:tcPr>
          <w:p w:rsidR="0011391B" w:rsidRDefault="0011391B" w:rsidP="006A5850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DENTISTA ENDODONTISTA</w:t>
            </w:r>
          </w:p>
        </w:tc>
      </w:tr>
      <w:tr w:rsidR="0011391B" w:rsidTr="0011391B">
        <w:tc>
          <w:tcPr>
            <w:tcW w:w="4544" w:type="dxa"/>
          </w:tcPr>
          <w:p w:rsidR="0011391B" w:rsidRDefault="0011391B" w:rsidP="006A5850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LIOMAR ANTONIO PERRONI JUNIOR</w:t>
            </w:r>
          </w:p>
        </w:tc>
        <w:tc>
          <w:tcPr>
            <w:tcW w:w="4545" w:type="dxa"/>
          </w:tcPr>
          <w:p w:rsidR="0011391B" w:rsidRDefault="0011391B" w:rsidP="006A5850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DENTISTA ENDODONTISTA</w:t>
            </w:r>
          </w:p>
        </w:tc>
      </w:tr>
      <w:tr w:rsidR="0011391B" w:rsidTr="0011391B">
        <w:tc>
          <w:tcPr>
            <w:tcW w:w="4544" w:type="dxa"/>
          </w:tcPr>
          <w:p w:rsidR="0011391B" w:rsidRDefault="0011391B" w:rsidP="006A5850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PAULO EDUARDO DRUGOVICH</w:t>
            </w:r>
          </w:p>
        </w:tc>
        <w:tc>
          <w:tcPr>
            <w:tcW w:w="4545" w:type="dxa"/>
          </w:tcPr>
          <w:p w:rsidR="0011391B" w:rsidRDefault="0011391B" w:rsidP="006A5850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DENTISTA ENDODONTISTA</w:t>
            </w:r>
          </w:p>
        </w:tc>
      </w:tr>
      <w:tr w:rsidR="0011391B" w:rsidTr="0011391B">
        <w:tc>
          <w:tcPr>
            <w:tcW w:w="4544" w:type="dxa"/>
          </w:tcPr>
          <w:p w:rsidR="0011391B" w:rsidRDefault="0011391B" w:rsidP="006A5850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VALDIR SAY MARTINS</w:t>
            </w:r>
          </w:p>
        </w:tc>
        <w:tc>
          <w:tcPr>
            <w:tcW w:w="4545" w:type="dxa"/>
          </w:tcPr>
          <w:p w:rsidR="0011391B" w:rsidRDefault="0011391B" w:rsidP="006A5850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DENTISTA CLÍNICO GERAL</w:t>
            </w:r>
          </w:p>
        </w:tc>
      </w:tr>
      <w:tr w:rsidR="0011391B" w:rsidTr="0011391B">
        <w:tc>
          <w:tcPr>
            <w:tcW w:w="4544" w:type="dxa"/>
          </w:tcPr>
          <w:p w:rsidR="0011391B" w:rsidRDefault="0011391B" w:rsidP="006A5850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MURILO MUNHOZ ODENIQUI</w:t>
            </w:r>
          </w:p>
        </w:tc>
        <w:tc>
          <w:tcPr>
            <w:tcW w:w="4545" w:type="dxa"/>
          </w:tcPr>
          <w:p w:rsidR="0011391B" w:rsidRDefault="006A5850" w:rsidP="006A5850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DENTISTA CLÍNICO GERAL</w:t>
            </w:r>
          </w:p>
        </w:tc>
      </w:tr>
    </w:tbl>
    <w:p w:rsidR="004E6FFE" w:rsidRDefault="004E6FFE" w:rsidP="0061111E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44"/>
        <w:gridCol w:w="4545"/>
      </w:tblGrid>
      <w:tr w:rsidR="00AD21D4" w:rsidRPr="0011391B" w:rsidTr="0001383E">
        <w:tc>
          <w:tcPr>
            <w:tcW w:w="9089" w:type="dxa"/>
            <w:gridSpan w:val="2"/>
          </w:tcPr>
          <w:p w:rsidR="00AD21D4" w:rsidRPr="0011391B" w:rsidRDefault="0061111E" w:rsidP="000138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CENTRO PREVENTIVO</w:t>
            </w:r>
          </w:p>
        </w:tc>
      </w:tr>
      <w:tr w:rsidR="00AD21D4" w:rsidRPr="0011391B" w:rsidTr="0001383E">
        <w:tc>
          <w:tcPr>
            <w:tcW w:w="4544" w:type="dxa"/>
          </w:tcPr>
          <w:p w:rsidR="00AD21D4" w:rsidRPr="0011391B" w:rsidRDefault="00AD21D4" w:rsidP="000138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FUNCIONÁRIO / SERVIDOR</w:t>
            </w:r>
          </w:p>
        </w:tc>
        <w:tc>
          <w:tcPr>
            <w:tcW w:w="4545" w:type="dxa"/>
          </w:tcPr>
          <w:p w:rsidR="00AD21D4" w:rsidRPr="0011391B" w:rsidRDefault="00AD21D4" w:rsidP="000138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CATEGORIA PROFISSIONAL</w:t>
            </w:r>
          </w:p>
        </w:tc>
      </w:tr>
      <w:tr w:rsidR="00AD21D4" w:rsidRPr="0011391B" w:rsidTr="0001383E">
        <w:tc>
          <w:tcPr>
            <w:tcW w:w="4544" w:type="dxa"/>
          </w:tcPr>
          <w:p w:rsidR="00AD21D4" w:rsidRPr="0011391B" w:rsidRDefault="0061111E" w:rsidP="0061111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BRUNA ROBERTA AURÉLIO TORNELI</w:t>
            </w:r>
          </w:p>
        </w:tc>
        <w:tc>
          <w:tcPr>
            <w:tcW w:w="4545" w:type="dxa"/>
          </w:tcPr>
          <w:p w:rsidR="00AD21D4" w:rsidRPr="0011391B" w:rsidRDefault="0061111E" w:rsidP="0061111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TERAPEUTA OCUPACIONAL</w:t>
            </w:r>
          </w:p>
        </w:tc>
      </w:tr>
      <w:tr w:rsidR="00AD21D4" w:rsidTr="0001383E">
        <w:tc>
          <w:tcPr>
            <w:tcW w:w="4544" w:type="dxa"/>
          </w:tcPr>
          <w:p w:rsidR="00AD21D4" w:rsidRDefault="0061111E" w:rsidP="0061111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FABIANA CALDEIRA COSTA PICCIRILO DA SILVA</w:t>
            </w:r>
          </w:p>
        </w:tc>
        <w:tc>
          <w:tcPr>
            <w:tcW w:w="4545" w:type="dxa"/>
          </w:tcPr>
          <w:p w:rsidR="00AD21D4" w:rsidRDefault="0061111E" w:rsidP="0061111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FONOAUDIOLOGA</w:t>
            </w:r>
          </w:p>
        </w:tc>
      </w:tr>
      <w:tr w:rsidR="00AD21D4" w:rsidTr="0001383E">
        <w:tc>
          <w:tcPr>
            <w:tcW w:w="4544" w:type="dxa"/>
          </w:tcPr>
          <w:p w:rsidR="00AD21D4" w:rsidRDefault="0061111E" w:rsidP="0061111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FERNANDA COSTA FERREIRA DA SILVA</w:t>
            </w:r>
          </w:p>
        </w:tc>
        <w:tc>
          <w:tcPr>
            <w:tcW w:w="4545" w:type="dxa"/>
          </w:tcPr>
          <w:p w:rsidR="00AD21D4" w:rsidRDefault="0061111E" w:rsidP="0061111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PSICOLOGA CLÍNICA</w:t>
            </w:r>
          </w:p>
        </w:tc>
      </w:tr>
      <w:tr w:rsidR="00AD21D4" w:rsidTr="0001383E">
        <w:tc>
          <w:tcPr>
            <w:tcW w:w="4544" w:type="dxa"/>
          </w:tcPr>
          <w:p w:rsidR="00AD21D4" w:rsidRDefault="0061111E" w:rsidP="0061111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PERLA CRISTINA PALMA ZANATA SOUZA</w:t>
            </w:r>
          </w:p>
        </w:tc>
        <w:tc>
          <w:tcPr>
            <w:tcW w:w="4545" w:type="dxa"/>
          </w:tcPr>
          <w:p w:rsidR="00AD21D4" w:rsidRDefault="0061111E" w:rsidP="0061111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PSICOPEDAGOGA</w:t>
            </w:r>
          </w:p>
        </w:tc>
      </w:tr>
      <w:tr w:rsidR="00AD21D4" w:rsidTr="0001383E">
        <w:tc>
          <w:tcPr>
            <w:tcW w:w="4544" w:type="dxa"/>
          </w:tcPr>
          <w:p w:rsidR="00AD21D4" w:rsidRDefault="0061111E" w:rsidP="0061111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ROSIANE PALMA</w:t>
            </w:r>
          </w:p>
        </w:tc>
        <w:tc>
          <w:tcPr>
            <w:tcW w:w="4545" w:type="dxa"/>
          </w:tcPr>
          <w:p w:rsidR="00AD21D4" w:rsidRDefault="0061111E" w:rsidP="0061111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PSICÓLOGA CLÍNICA</w:t>
            </w:r>
          </w:p>
        </w:tc>
      </w:tr>
      <w:tr w:rsidR="00AD21D4" w:rsidTr="0001383E">
        <w:tc>
          <w:tcPr>
            <w:tcW w:w="4544" w:type="dxa"/>
          </w:tcPr>
          <w:p w:rsidR="00AD21D4" w:rsidRDefault="006428CA" w:rsidP="006428CA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FLAVIA MARIA SABINO DOS SANTOS</w:t>
            </w:r>
          </w:p>
        </w:tc>
        <w:tc>
          <w:tcPr>
            <w:tcW w:w="4545" w:type="dxa"/>
          </w:tcPr>
          <w:p w:rsidR="00AD21D4" w:rsidRDefault="006428CA" w:rsidP="006428CA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FONOAUDIOLOGA</w:t>
            </w:r>
          </w:p>
        </w:tc>
      </w:tr>
    </w:tbl>
    <w:p w:rsidR="004E6FFE" w:rsidRDefault="004E6FFE" w:rsidP="006A1247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44"/>
        <w:gridCol w:w="4545"/>
      </w:tblGrid>
      <w:tr w:rsidR="0061111E" w:rsidRPr="0011391B" w:rsidTr="0001383E">
        <w:tc>
          <w:tcPr>
            <w:tcW w:w="9089" w:type="dxa"/>
            <w:gridSpan w:val="2"/>
          </w:tcPr>
          <w:p w:rsidR="0061111E" w:rsidRPr="0011391B" w:rsidRDefault="0061111E" w:rsidP="0061111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CENTRO DE FISIOTERAPIA</w:t>
            </w:r>
          </w:p>
        </w:tc>
      </w:tr>
      <w:tr w:rsidR="0061111E" w:rsidRPr="0011391B" w:rsidTr="0001383E">
        <w:tc>
          <w:tcPr>
            <w:tcW w:w="4544" w:type="dxa"/>
          </w:tcPr>
          <w:p w:rsidR="0061111E" w:rsidRPr="0011391B" w:rsidRDefault="0061111E" w:rsidP="000138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FUNCIONÁRIO / SERVIDOR</w:t>
            </w:r>
          </w:p>
        </w:tc>
        <w:tc>
          <w:tcPr>
            <w:tcW w:w="4545" w:type="dxa"/>
          </w:tcPr>
          <w:p w:rsidR="0061111E" w:rsidRPr="0011391B" w:rsidRDefault="0061111E" w:rsidP="000138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CATEGORIA PROFISSIONAL</w:t>
            </w:r>
          </w:p>
        </w:tc>
      </w:tr>
      <w:tr w:rsidR="0061111E" w:rsidRPr="0011391B" w:rsidTr="0001383E">
        <w:tc>
          <w:tcPr>
            <w:tcW w:w="4544" w:type="dxa"/>
          </w:tcPr>
          <w:p w:rsidR="0061111E" w:rsidRPr="0011391B" w:rsidRDefault="0061111E" w:rsidP="004E6FF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DEBORA REGINA CERANTOLA</w:t>
            </w:r>
          </w:p>
        </w:tc>
        <w:tc>
          <w:tcPr>
            <w:tcW w:w="4545" w:type="dxa"/>
          </w:tcPr>
          <w:p w:rsidR="0061111E" w:rsidRPr="0011391B" w:rsidRDefault="0061111E" w:rsidP="004E6FF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FISIOTERAPEUTA GERAL</w:t>
            </w:r>
          </w:p>
        </w:tc>
      </w:tr>
      <w:tr w:rsidR="0061111E" w:rsidTr="0001383E">
        <w:tc>
          <w:tcPr>
            <w:tcW w:w="4544" w:type="dxa"/>
          </w:tcPr>
          <w:p w:rsidR="0061111E" w:rsidRDefault="0061111E" w:rsidP="004E6FF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LUCIANA RODRIGUES</w:t>
            </w:r>
          </w:p>
        </w:tc>
        <w:tc>
          <w:tcPr>
            <w:tcW w:w="4545" w:type="dxa"/>
          </w:tcPr>
          <w:p w:rsidR="0061111E" w:rsidRDefault="0061111E" w:rsidP="004E6FF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FISIOTERAPEUTA GERAL</w:t>
            </w:r>
          </w:p>
        </w:tc>
      </w:tr>
      <w:tr w:rsidR="0061111E" w:rsidTr="0001383E">
        <w:tc>
          <w:tcPr>
            <w:tcW w:w="4544" w:type="dxa"/>
          </w:tcPr>
          <w:p w:rsidR="0061111E" w:rsidRDefault="0061111E" w:rsidP="004E6FF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MIRIÃ CAMILLO CORREA</w:t>
            </w:r>
          </w:p>
        </w:tc>
        <w:tc>
          <w:tcPr>
            <w:tcW w:w="4545" w:type="dxa"/>
          </w:tcPr>
          <w:p w:rsidR="0061111E" w:rsidRDefault="0061111E" w:rsidP="004E6FF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FISIOTERAPEUTA GERAL</w:t>
            </w:r>
          </w:p>
        </w:tc>
      </w:tr>
      <w:tr w:rsidR="0061111E" w:rsidTr="0001383E">
        <w:tc>
          <w:tcPr>
            <w:tcW w:w="4544" w:type="dxa"/>
          </w:tcPr>
          <w:p w:rsidR="0061111E" w:rsidRDefault="0061111E" w:rsidP="004E6FF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BIANCA</w:t>
            </w:r>
            <w:r w:rsidR="004E6FFE">
              <w:rPr>
                <w:rFonts w:ascii="Arial Narrow" w:hAnsi="Arial Narrow" w:cs="Arial"/>
                <w:sz w:val="28"/>
                <w:szCs w:val="28"/>
              </w:rPr>
              <w:t xml:space="preserve"> CABRAL RODRIGUES</w:t>
            </w:r>
          </w:p>
        </w:tc>
        <w:tc>
          <w:tcPr>
            <w:tcW w:w="4545" w:type="dxa"/>
          </w:tcPr>
          <w:p w:rsidR="0061111E" w:rsidRDefault="004E6FFE" w:rsidP="004E6FF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FISIOTERAPEUTA GERAL</w:t>
            </w:r>
          </w:p>
        </w:tc>
      </w:tr>
    </w:tbl>
    <w:p w:rsidR="0061111E" w:rsidRDefault="0061111E" w:rsidP="006A1247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44"/>
        <w:gridCol w:w="4545"/>
      </w:tblGrid>
      <w:tr w:rsidR="004E6FFE" w:rsidRPr="0011391B" w:rsidTr="0001383E">
        <w:tc>
          <w:tcPr>
            <w:tcW w:w="9089" w:type="dxa"/>
            <w:gridSpan w:val="2"/>
          </w:tcPr>
          <w:p w:rsidR="004E6FFE" w:rsidRPr="0011391B" w:rsidRDefault="004E6FFE" w:rsidP="000138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FARMÁCIA MUNICIPAL</w:t>
            </w:r>
          </w:p>
        </w:tc>
      </w:tr>
      <w:tr w:rsidR="004E6FFE" w:rsidRPr="0011391B" w:rsidTr="0001383E">
        <w:tc>
          <w:tcPr>
            <w:tcW w:w="4544" w:type="dxa"/>
          </w:tcPr>
          <w:p w:rsidR="004E6FFE" w:rsidRPr="0011391B" w:rsidRDefault="004E6FFE" w:rsidP="000138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FUNCIONÁRIO / SERVIDOR</w:t>
            </w:r>
          </w:p>
        </w:tc>
        <w:tc>
          <w:tcPr>
            <w:tcW w:w="4545" w:type="dxa"/>
          </w:tcPr>
          <w:p w:rsidR="004E6FFE" w:rsidRPr="0011391B" w:rsidRDefault="004E6FFE" w:rsidP="000138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CATEGORIA PROFISSIONAL</w:t>
            </w:r>
          </w:p>
        </w:tc>
      </w:tr>
      <w:tr w:rsidR="004E6FFE" w:rsidRPr="0011391B" w:rsidTr="0001383E">
        <w:tc>
          <w:tcPr>
            <w:tcW w:w="4544" w:type="dxa"/>
          </w:tcPr>
          <w:p w:rsidR="004E6FFE" w:rsidRPr="0011391B" w:rsidRDefault="004E6FFE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MAIRA MAKI GOTO</w:t>
            </w:r>
          </w:p>
        </w:tc>
        <w:tc>
          <w:tcPr>
            <w:tcW w:w="4545" w:type="dxa"/>
          </w:tcPr>
          <w:p w:rsidR="004E6FFE" w:rsidRPr="0011391B" w:rsidRDefault="004E6FFE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FARMACÉUTICA</w:t>
            </w:r>
          </w:p>
        </w:tc>
      </w:tr>
    </w:tbl>
    <w:p w:rsidR="004E6FFE" w:rsidRDefault="004E6FFE" w:rsidP="006A1247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4E6FFE" w:rsidRDefault="004E6FFE" w:rsidP="006A1247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61111E" w:rsidRDefault="0061111E" w:rsidP="006A1247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8F3A48" w:rsidRDefault="008F3A48" w:rsidP="006A1247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44"/>
        <w:gridCol w:w="4545"/>
      </w:tblGrid>
      <w:tr w:rsidR="008F3A48" w:rsidRPr="0011391B" w:rsidTr="0001383E">
        <w:tc>
          <w:tcPr>
            <w:tcW w:w="9089" w:type="dxa"/>
            <w:gridSpan w:val="2"/>
          </w:tcPr>
          <w:p w:rsidR="008F3A48" w:rsidRPr="0011391B" w:rsidRDefault="008F3A48" w:rsidP="000138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PRONTO SOCORRO MUNICIPAL</w:t>
            </w:r>
          </w:p>
        </w:tc>
      </w:tr>
      <w:tr w:rsidR="008F3A48" w:rsidRPr="0011391B" w:rsidTr="0001383E">
        <w:tc>
          <w:tcPr>
            <w:tcW w:w="4544" w:type="dxa"/>
          </w:tcPr>
          <w:p w:rsidR="008F3A48" w:rsidRPr="0011391B" w:rsidRDefault="008F3A48" w:rsidP="000138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FUNCIONÁRIO / SERVIDOR</w:t>
            </w:r>
          </w:p>
        </w:tc>
        <w:tc>
          <w:tcPr>
            <w:tcW w:w="4545" w:type="dxa"/>
          </w:tcPr>
          <w:p w:rsidR="008F3A48" w:rsidRPr="0011391B" w:rsidRDefault="008F3A48" w:rsidP="000138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CATEGORIA PROFISSIONAL</w:t>
            </w:r>
          </w:p>
        </w:tc>
      </w:tr>
      <w:tr w:rsidR="008F3A48" w:rsidRPr="0011391B" w:rsidTr="0001383E">
        <w:tc>
          <w:tcPr>
            <w:tcW w:w="4544" w:type="dxa"/>
          </w:tcPr>
          <w:p w:rsidR="008F3A48" w:rsidRPr="0011391B" w:rsidRDefault="008F3A48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ELIS REGINA DE MOURA FERREIRA</w:t>
            </w:r>
          </w:p>
        </w:tc>
        <w:tc>
          <w:tcPr>
            <w:tcW w:w="4545" w:type="dxa"/>
          </w:tcPr>
          <w:p w:rsidR="008F3A48" w:rsidRPr="0011391B" w:rsidRDefault="008F3A48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ENFERMEIRA</w:t>
            </w:r>
          </w:p>
        </w:tc>
      </w:tr>
      <w:tr w:rsidR="008F3A48" w:rsidTr="0001383E">
        <w:tc>
          <w:tcPr>
            <w:tcW w:w="4544" w:type="dxa"/>
          </w:tcPr>
          <w:p w:rsidR="008F3A48" w:rsidRDefault="008F3A48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GLEICE APARECIDA FERREIRA DA SILVA</w:t>
            </w:r>
          </w:p>
        </w:tc>
        <w:tc>
          <w:tcPr>
            <w:tcW w:w="4545" w:type="dxa"/>
          </w:tcPr>
          <w:p w:rsidR="008F3A48" w:rsidRDefault="008F3A48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ENFERMEIRA (COORDENADORA)</w:t>
            </w:r>
          </w:p>
        </w:tc>
      </w:tr>
      <w:tr w:rsidR="008F3A48" w:rsidTr="0001383E">
        <w:tc>
          <w:tcPr>
            <w:tcW w:w="4544" w:type="dxa"/>
          </w:tcPr>
          <w:p w:rsidR="008F3A48" w:rsidRDefault="008F3A48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CELSO AUGUSTO DE BARROS SALVADOR</w:t>
            </w:r>
          </w:p>
        </w:tc>
        <w:tc>
          <w:tcPr>
            <w:tcW w:w="4545" w:type="dxa"/>
          </w:tcPr>
          <w:p w:rsidR="008F3A48" w:rsidRDefault="008F3A48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ENFERMEIRO</w:t>
            </w:r>
          </w:p>
        </w:tc>
      </w:tr>
      <w:tr w:rsidR="008F3A48" w:rsidTr="0001383E">
        <w:tc>
          <w:tcPr>
            <w:tcW w:w="4544" w:type="dxa"/>
          </w:tcPr>
          <w:p w:rsidR="008F3A48" w:rsidRDefault="008F3A48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PATRÍCIA APARECIDA DOMINGOS</w:t>
            </w:r>
          </w:p>
        </w:tc>
        <w:tc>
          <w:tcPr>
            <w:tcW w:w="4545" w:type="dxa"/>
          </w:tcPr>
          <w:p w:rsidR="008F3A48" w:rsidRDefault="008F3A48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ENFERMEIRA</w:t>
            </w:r>
          </w:p>
        </w:tc>
      </w:tr>
      <w:tr w:rsidR="008F3A48" w:rsidTr="0001383E">
        <w:tc>
          <w:tcPr>
            <w:tcW w:w="4544" w:type="dxa"/>
          </w:tcPr>
          <w:p w:rsidR="008F3A48" w:rsidRDefault="008F3A48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VANESSA BALIEIRO DE OLIVEIRA</w:t>
            </w:r>
          </w:p>
        </w:tc>
        <w:tc>
          <w:tcPr>
            <w:tcW w:w="4545" w:type="dxa"/>
          </w:tcPr>
          <w:p w:rsidR="008F3A48" w:rsidRDefault="008F3A48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ENFERMEIRA</w:t>
            </w:r>
          </w:p>
        </w:tc>
      </w:tr>
    </w:tbl>
    <w:p w:rsidR="0011391B" w:rsidRDefault="0011391B" w:rsidP="006A1247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44"/>
        <w:gridCol w:w="4545"/>
      </w:tblGrid>
      <w:tr w:rsidR="00A94B5D" w:rsidRPr="0011391B" w:rsidTr="0001383E">
        <w:tc>
          <w:tcPr>
            <w:tcW w:w="9089" w:type="dxa"/>
            <w:gridSpan w:val="2"/>
          </w:tcPr>
          <w:p w:rsidR="00A94B5D" w:rsidRPr="0011391B" w:rsidRDefault="00A94B5D" w:rsidP="000138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ACADEMIA DE SAÚDE</w:t>
            </w:r>
          </w:p>
        </w:tc>
      </w:tr>
      <w:tr w:rsidR="00A94B5D" w:rsidRPr="0011391B" w:rsidTr="0001383E">
        <w:tc>
          <w:tcPr>
            <w:tcW w:w="4544" w:type="dxa"/>
          </w:tcPr>
          <w:p w:rsidR="00A94B5D" w:rsidRPr="0011391B" w:rsidRDefault="00A94B5D" w:rsidP="000138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FUNCIONÁRIO / SERVIDOR</w:t>
            </w:r>
          </w:p>
        </w:tc>
        <w:tc>
          <w:tcPr>
            <w:tcW w:w="4545" w:type="dxa"/>
          </w:tcPr>
          <w:p w:rsidR="00A94B5D" w:rsidRPr="0011391B" w:rsidRDefault="00A94B5D" w:rsidP="000138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CATEGORIA PROFISSIONAL</w:t>
            </w:r>
          </w:p>
        </w:tc>
      </w:tr>
      <w:tr w:rsidR="00A94B5D" w:rsidRPr="0011391B" w:rsidTr="0001383E">
        <w:tc>
          <w:tcPr>
            <w:tcW w:w="4544" w:type="dxa"/>
          </w:tcPr>
          <w:p w:rsidR="00A94B5D" w:rsidRPr="0011391B" w:rsidRDefault="00A94B5D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ANDREY VINICIUS DE PAULA</w:t>
            </w:r>
          </w:p>
        </w:tc>
        <w:tc>
          <w:tcPr>
            <w:tcW w:w="4545" w:type="dxa"/>
          </w:tcPr>
          <w:p w:rsidR="00A94B5D" w:rsidRPr="0011391B" w:rsidRDefault="00A94B5D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PROFISSIONAL DE EDUCAÇÃO FISICA NA SAÚDE</w:t>
            </w:r>
          </w:p>
        </w:tc>
      </w:tr>
    </w:tbl>
    <w:p w:rsidR="0011391B" w:rsidRDefault="0011391B" w:rsidP="006A1247">
      <w:pPr>
        <w:spacing w:after="0" w:line="360" w:lineRule="auto"/>
        <w:rPr>
          <w:rFonts w:ascii="Arial Narrow" w:hAnsi="Arial Narrow" w:cs="Arial"/>
          <w:color w:val="000000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44"/>
        <w:gridCol w:w="4545"/>
      </w:tblGrid>
      <w:tr w:rsidR="00A94B5D" w:rsidRPr="0011391B" w:rsidTr="0001383E">
        <w:tc>
          <w:tcPr>
            <w:tcW w:w="9089" w:type="dxa"/>
            <w:gridSpan w:val="2"/>
          </w:tcPr>
          <w:p w:rsidR="00A94B5D" w:rsidRPr="0011391B" w:rsidRDefault="00A94B5D" w:rsidP="000138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LAR CENTRAL</w:t>
            </w:r>
          </w:p>
        </w:tc>
      </w:tr>
      <w:tr w:rsidR="00A94B5D" w:rsidRPr="0011391B" w:rsidTr="0001383E">
        <w:tc>
          <w:tcPr>
            <w:tcW w:w="4544" w:type="dxa"/>
          </w:tcPr>
          <w:p w:rsidR="00A94B5D" w:rsidRPr="0011391B" w:rsidRDefault="00A94B5D" w:rsidP="000138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FUNCIONÁRIO / SERVIDOR</w:t>
            </w:r>
          </w:p>
        </w:tc>
        <w:tc>
          <w:tcPr>
            <w:tcW w:w="4545" w:type="dxa"/>
          </w:tcPr>
          <w:p w:rsidR="00A94B5D" w:rsidRPr="0011391B" w:rsidRDefault="00A94B5D" w:rsidP="000138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CATEGORIA PROFISSIONAL</w:t>
            </w:r>
          </w:p>
        </w:tc>
      </w:tr>
      <w:tr w:rsidR="00A94B5D" w:rsidRPr="0011391B" w:rsidTr="0001383E">
        <w:tc>
          <w:tcPr>
            <w:tcW w:w="4544" w:type="dxa"/>
          </w:tcPr>
          <w:p w:rsidR="00A94B5D" w:rsidRPr="0011391B" w:rsidRDefault="00A94B5D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CARINA DE FATIMA LOPES FELIX</w:t>
            </w:r>
          </w:p>
        </w:tc>
        <w:tc>
          <w:tcPr>
            <w:tcW w:w="4545" w:type="dxa"/>
          </w:tcPr>
          <w:p w:rsidR="00A94B5D" w:rsidRPr="0011391B" w:rsidRDefault="00A94B5D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ENFERMEIRA</w:t>
            </w:r>
          </w:p>
        </w:tc>
      </w:tr>
    </w:tbl>
    <w:p w:rsidR="00A94B5D" w:rsidRDefault="00A94B5D" w:rsidP="006A1247">
      <w:pPr>
        <w:spacing w:after="0" w:line="360" w:lineRule="auto"/>
        <w:rPr>
          <w:rFonts w:ascii="Arial Narrow" w:hAnsi="Arial Narrow" w:cs="Arial"/>
          <w:color w:val="000000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44"/>
        <w:gridCol w:w="4545"/>
      </w:tblGrid>
      <w:tr w:rsidR="00A94B5D" w:rsidRPr="0011391B" w:rsidTr="0001383E">
        <w:tc>
          <w:tcPr>
            <w:tcW w:w="9089" w:type="dxa"/>
            <w:gridSpan w:val="2"/>
          </w:tcPr>
          <w:p w:rsidR="00A94B5D" w:rsidRPr="0011391B" w:rsidRDefault="00A94B5D" w:rsidP="000138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AMBULATÓRIO DE ESPECIALIDADES DE VIRADOURO</w:t>
            </w:r>
          </w:p>
        </w:tc>
      </w:tr>
      <w:tr w:rsidR="00A94B5D" w:rsidRPr="0011391B" w:rsidTr="0001383E">
        <w:tc>
          <w:tcPr>
            <w:tcW w:w="4544" w:type="dxa"/>
          </w:tcPr>
          <w:p w:rsidR="00A94B5D" w:rsidRPr="0011391B" w:rsidRDefault="00A94B5D" w:rsidP="000138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FUNCIONÁRIO / SERVIDOR</w:t>
            </w:r>
          </w:p>
        </w:tc>
        <w:tc>
          <w:tcPr>
            <w:tcW w:w="4545" w:type="dxa"/>
          </w:tcPr>
          <w:p w:rsidR="00A94B5D" w:rsidRPr="0011391B" w:rsidRDefault="00A94B5D" w:rsidP="000138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CATEGORIA PROFISSIONAL</w:t>
            </w:r>
          </w:p>
        </w:tc>
      </w:tr>
      <w:tr w:rsidR="00A94B5D" w:rsidRPr="0011391B" w:rsidTr="0001383E">
        <w:tc>
          <w:tcPr>
            <w:tcW w:w="4544" w:type="dxa"/>
          </w:tcPr>
          <w:p w:rsidR="00A94B5D" w:rsidRDefault="00A94B5D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ELIAS FARAH (TERCEIRIZADO)</w:t>
            </w:r>
          </w:p>
        </w:tc>
        <w:tc>
          <w:tcPr>
            <w:tcW w:w="4545" w:type="dxa"/>
          </w:tcPr>
          <w:p w:rsidR="00A94B5D" w:rsidRDefault="00A94B5D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MÉDICO CIRUGIÃO GERAL</w:t>
            </w:r>
          </w:p>
        </w:tc>
      </w:tr>
      <w:tr w:rsidR="00A94B5D" w:rsidRPr="0011391B" w:rsidTr="0001383E">
        <w:tc>
          <w:tcPr>
            <w:tcW w:w="4544" w:type="dxa"/>
          </w:tcPr>
          <w:p w:rsidR="00A94B5D" w:rsidRDefault="00A94B5D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FRANCISCO JOSÉ NUNES CARDOSO ( TERCEIRIZADO)</w:t>
            </w:r>
          </w:p>
        </w:tc>
        <w:tc>
          <w:tcPr>
            <w:tcW w:w="4545" w:type="dxa"/>
          </w:tcPr>
          <w:p w:rsidR="00A94B5D" w:rsidRDefault="00A94B5D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MÉDICO ORTOPEDISTA E TRAUMATOLOGISTA</w:t>
            </w:r>
          </w:p>
        </w:tc>
      </w:tr>
      <w:tr w:rsidR="00A94B5D" w:rsidRPr="0011391B" w:rsidTr="0001383E">
        <w:tc>
          <w:tcPr>
            <w:tcW w:w="4544" w:type="dxa"/>
          </w:tcPr>
          <w:p w:rsidR="00A94B5D" w:rsidRDefault="00A94B5D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LYGIA VALENTINA BRAGA (TERCEIRIZADO)</w:t>
            </w:r>
          </w:p>
        </w:tc>
        <w:tc>
          <w:tcPr>
            <w:tcW w:w="4545" w:type="dxa"/>
          </w:tcPr>
          <w:p w:rsidR="00A94B5D" w:rsidRDefault="00A94B5D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MÉDICA OFTALMOLOGISTA</w:t>
            </w:r>
          </w:p>
        </w:tc>
      </w:tr>
      <w:tr w:rsidR="00A94B5D" w:rsidRPr="0011391B" w:rsidTr="0001383E">
        <w:tc>
          <w:tcPr>
            <w:tcW w:w="4544" w:type="dxa"/>
          </w:tcPr>
          <w:p w:rsidR="00A94B5D" w:rsidRDefault="00A94B5D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EDUARDO VILAS SALLES ( TERCEIRIZADO)</w:t>
            </w:r>
          </w:p>
        </w:tc>
        <w:tc>
          <w:tcPr>
            <w:tcW w:w="4545" w:type="dxa"/>
          </w:tcPr>
          <w:p w:rsidR="00A94B5D" w:rsidRDefault="00A94B5D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MÉDICO DO TRABALHO</w:t>
            </w:r>
          </w:p>
        </w:tc>
      </w:tr>
      <w:tr w:rsidR="00A94B5D" w:rsidRPr="0011391B" w:rsidTr="0001383E">
        <w:tc>
          <w:tcPr>
            <w:tcW w:w="4544" w:type="dxa"/>
          </w:tcPr>
          <w:p w:rsidR="00A94B5D" w:rsidRDefault="00A94B5D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PEDRO LAURO MAZZARO ( TERCEIRIZADO)</w:t>
            </w:r>
          </w:p>
        </w:tc>
        <w:tc>
          <w:tcPr>
            <w:tcW w:w="4545" w:type="dxa"/>
          </w:tcPr>
          <w:p w:rsidR="00A94B5D" w:rsidRDefault="00A94B5D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MÉDICO CIRURGIÃO GERAL</w:t>
            </w:r>
          </w:p>
        </w:tc>
      </w:tr>
      <w:tr w:rsidR="00A94B5D" w:rsidRPr="0011391B" w:rsidTr="0001383E">
        <w:tc>
          <w:tcPr>
            <w:tcW w:w="4544" w:type="dxa"/>
          </w:tcPr>
          <w:p w:rsidR="00A94B5D" w:rsidRDefault="00A94B5D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ROBERTO YASSUYUKI MAROUKA ( TERCEIRIZADO)</w:t>
            </w:r>
          </w:p>
        </w:tc>
        <w:tc>
          <w:tcPr>
            <w:tcW w:w="4545" w:type="dxa"/>
          </w:tcPr>
          <w:p w:rsidR="00A94B5D" w:rsidRDefault="00A94B5D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MÉDICO ENDOCRINOLOGISTA E METABOLOGISTA </w:t>
            </w:r>
          </w:p>
        </w:tc>
      </w:tr>
      <w:tr w:rsidR="00A94B5D" w:rsidRPr="0011391B" w:rsidTr="0001383E">
        <w:tc>
          <w:tcPr>
            <w:tcW w:w="4544" w:type="dxa"/>
          </w:tcPr>
          <w:p w:rsidR="00A94B5D" w:rsidRDefault="00A94B5D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lastRenderedPageBreak/>
              <w:t>RODRIGO SCOBOSA LOPES ( TERCEIRIZADO</w:t>
            </w:r>
          </w:p>
        </w:tc>
        <w:tc>
          <w:tcPr>
            <w:tcW w:w="4545" w:type="dxa"/>
          </w:tcPr>
          <w:p w:rsidR="00A94B5D" w:rsidRDefault="00A94B5D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MÉDICO ORTOPEDISTA E TRAUMATOLOGISTA</w:t>
            </w:r>
          </w:p>
        </w:tc>
      </w:tr>
      <w:tr w:rsidR="00A94B5D" w:rsidRPr="0011391B" w:rsidTr="0001383E">
        <w:tc>
          <w:tcPr>
            <w:tcW w:w="4544" w:type="dxa"/>
          </w:tcPr>
          <w:p w:rsidR="00A94B5D" w:rsidRDefault="00A94B5D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EDER ROBERTO DE MORAIS ( TERCEIRIZADO)</w:t>
            </w:r>
          </w:p>
        </w:tc>
        <w:tc>
          <w:tcPr>
            <w:tcW w:w="4545" w:type="dxa"/>
          </w:tcPr>
          <w:p w:rsidR="00A94B5D" w:rsidRDefault="00A94B5D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MÉDICO PSIQUIATRA</w:t>
            </w:r>
          </w:p>
        </w:tc>
      </w:tr>
    </w:tbl>
    <w:p w:rsidR="00A94B5D" w:rsidRDefault="00A94B5D" w:rsidP="006A1247">
      <w:pPr>
        <w:spacing w:after="0" w:line="360" w:lineRule="auto"/>
        <w:rPr>
          <w:rFonts w:ascii="Arial Narrow" w:hAnsi="Arial Narrow" w:cs="Arial"/>
          <w:color w:val="000000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44"/>
        <w:gridCol w:w="4545"/>
      </w:tblGrid>
      <w:tr w:rsidR="00850043" w:rsidRPr="0011391B" w:rsidTr="0001383E">
        <w:tc>
          <w:tcPr>
            <w:tcW w:w="9089" w:type="dxa"/>
            <w:gridSpan w:val="2"/>
          </w:tcPr>
          <w:p w:rsidR="00850043" w:rsidRPr="0011391B" w:rsidRDefault="00850043" w:rsidP="000138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SERVIDOR CEDIDO AO HOSPITAL E MATERNIDADE SÃO VICENTE DE PAULA</w:t>
            </w:r>
          </w:p>
        </w:tc>
      </w:tr>
      <w:tr w:rsidR="00850043" w:rsidRPr="0011391B" w:rsidTr="0001383E">
        <w:tc>
          <w:tcPr>
            <w:tcW w:w="4544" w:type="dxa"/>
          </w:tcPr>
          <w:p w:rsidR="00850043" w:rsidRPr="0011391B" w:rsidRDefault="00850043" w:rsidP="000138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FUNCIONÁRIO / SERVIDOR</w:t>
            </w:r>
          </w:p>
        </w:tc>
        <w:tc>
          <w:tcPr>
            <w:tcW w:w="4545" w:type="dxa"/>
          </w:tcPr>
          <w:p w:rsidR="00850043" w:rsidRPr="0011391B" w:rsidRDefault="00850043" w:rsidP="0001383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CATEGORIA PROFISSIONAL</w:t>
            </w:r>
          </w:p>
        </w:tc>
      </w:tr>
      <w:tr w:rsidR="00850043" w:rsidRPr="0011391B" w:rsidTr="0001383E">
        <w:tc>
          <w:tcPr>
            <w:tcW w:w="4544" w:type="dxa"/>
          </w:tcPr>
          <w:p w:rsidR="00850043" w:rsidRPr="0011391B" w:rsidRDefault="00850043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RODRIGO AGOSTINHO FIGUEIREDO</w:t>
            </w:r>
          </w:p>
        </w:tc>
        <w:tc>
          <w:tcPr>
            <w:tcW w:w="4545" w:type="dxa"/>
          </w:tcPr>
          <w:p w:rsidR="00850043" w:rsidRPr="0011391B" w:rsidRDefault="00850043" w:rsidP="0001383E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FARMACEÚTICO </w:t>
            </w:r>
          </w:p>
        </w:tc>
      </w:tr>
    </w:tbl>
    <w:p w:rsidR="00A94B5D" w:rsidRPr="0011391B" w:rsidRDefault="00A94B5D" w:rsidP="006A1247">
      <w:pPr>
        <w:spacing w:after="0" w:line="360" w:lineRule="auto"/>
        <w:rPr>
          <w:rFonts w:ascii="Arial Narrow" w:hAnsi="Arial Narrow" w:cs="Arial"/>
          <w:color w:val="000000"/>
          <w:sz w:val="28"/>
          <w:szCs w:val="28"/>
        </w:rPr>
      </w:pPr>
    </w:p>
    <w:sectPr w:rsidR="00A94B5D" w:rsidRPr="0011391B" w:rsidSect="00BB6395">
      <w:headerReference w:type="default" r:id="rId8"/>
      <w:footerReference w:type="default" r:id="rId9"/>
      <w:pgSz w:w="11906" w:h="16838"/>
      <w:pgMar w:top="2157" w:right="1106" w:bottom="1418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AC3" w:rsidRDefault="00C32AC3" w:rsidP="00372A5C">
      <w:pPr>
        <w:spacing w:after="0" w:line="240" w:lineRule="auto"/>
      </w:pPr>
      <w:r>
        <w:separator/>
      </w:r>
    </w:p>
  </w:endnote>
  <w:endnote w:type="continuationSeparator" w:id="0">
    <w:p w:rsidR="00C32AC3" w:rsidRDefault="00C32AC3" w:rsidP="0037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Souvenir Lt BT">
    <w:altName w:val="Souvenir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9E" w:rsidRDefault="00D4652F" w:rsidP="00C5173D">
    <w:pPr>
      <w:pStyle w:val="Rodap"/>
      <w:tabs>
        <w:tab w:val="clear" w:pos="8504"/>
        <w:tab w:val="right" w:pos="10206"/>
      </w:tabs>
      <w:ind w:left="-1701" w:right="-1701"/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1101090</wp:posOffset>
          </wp:positionH>
          <wp:positionV relativeFrom="paragraph">
            <wp:posOffset>-90805</wp:posOffset>
          </wp:positionV>
          <wp:extent cx="1704975" cy="647700"/>
          <wp:effectExtent l="19050" t="0" r="9525" b="0"/>
          <wp:wrapNone/>
          <wp:docPr id="7" name="Imagem 2" descr="C:\Users\PREFEITURA MUNICIPAL\Desktop\aline\area de trabalho\aline 2015\001 (1) logomarca saú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FEITURA MUNICIPAL\Desktop\aline\area de trabalho\aline 2015\001 (1) logomarca saúd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033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4952365" cy="741045"/>
              <wp:effectExtent l="0" t="0" r="0" b="0"/>
              <wp:wrapNone/>
              <wp:docPr id="3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2365" cy="741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B239E" w:rsidRDefault="001B239E" w:rsidP="00BB72C3">
                          <w:pPr>
                            <w:pStyle w:val="Rodap"/>
                            <w:tabs>
                              <w:tab w:val="right" w:pos="10206"/>
                            </w:tabs>
                            <w:ind w:left="-1701" w:right="-1701"/>
                            <w:jc w:val="center"/>
                            <w:rPr>
                              <w:rFonts w:ascii="Arial" w:hAnsi="Arial" w:cs="Arial"/>
                              <w:noProof/>
                              <w:color w:val="FFFFFF"/>
                              <w:sz w:val="4"/>
                              <w:szCs w:val="4"/>
                            </w:rPr>
                          </w:pPr>
                        </w:p>
                        <w:p w:rsidR="001B239E" w:rsidRPr="00F41AC2" w:rsidRDefault="001B239E" w:rsidP="00BB72C3">
                          <w:pPr>
                            <w:pStyle w:val="Rodap"/>
                            <w:tabs>
                              <w:tab w:val="right" w:pos="10206"/>
                            </w:tabs>
                            <w:ind w:left="-1701" w:right="-1701"/>
                            <w:jc w:val="center"/>
                            <w:rPr>
                              <w:rFonts w:ascii="Arial" w:hAnsi="Arial" w:cs="Arial"/>
                              <w:noProof/>
                              <w:color w:val="FFFFFF"/>
                              <w:sz w:val="24"/>
                              <w:szCs w:val="24"/>
                            </w:rPr>
                          </w:pPr>
                          <w:r w:rsidRPr="00F41AC2">
                            <w:rPr>
                              <w:rFonts w:ascii="Arial" w:hAnsi="Arial" w:cs="Arial"/>
                              <w:noProof/>
                              <w:color w:val="FFFFFF"/>
                              <w:sz w:val="24"/>
                              <w:szCs w:val="24"/>
                            </w:rPr>
                            <w:t>Rua José Borelli, 012 – Centro – CEP: 14.740-000</w:t>
                          </w:r>
                        </w:p>
                        <w:p w:rsidR="001B239E" w:rsidRPr="00F41AC2" w:rsidRDefault="001B239E" w:rsidP="00BB72C3">
                          <w:pPr>
                            <w:pStyle w:val="Rodap"/>
                            <w:tabs>
                              <w:tab w:val="right" w:pos="10206"/>
                            </w:tabs>
                            <w:ind w:left="-1701" w:right="-1701"/>
                            <w:jc w:val="center"/>
                            <w:rPr>
                              <w:rFonts w:ascii="Arial" w:hAnsi="Arial" w:cs="Arial"/>
                              <w:color w:val="FFFFFF"/>
                              <w:sz w:val="24"/>
                              <w:szCs w:val="24"/>
                            </w:rPr>
                          </w:pPr>
                          <w:r w:rsidRPr="00F41AC2">
                            <w:rPr>
                              <w:rFonts w:ascii="Arial" w:hAnsi="Arial" w:cs="Arial"/>
                              <w:noProof/>
                              <w:color w:val="FFFFFF"/>
                              <w:sz w:val="24"/>
                              <w:szCs w:val="24"/>
                            </w:rPr>
                            <w:t xml:space="preserve">Telefone: (17) 3392-8844 – www.viradouro.sp.gov.br – Viradouro – SP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.2pt;margin-top:36.4pt;width:389.95pt;height:58.3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" filled="f" stroked="f">
              <v:path arrowok="t"/>
              <v:textbox>
                <w:txbxContent>
                  <w:p w:rsidR="001B239E" w:rsidRDefault="001B239E" w:rsidP="00BB72C3">
                    <w:pPr>
                      <w:pStyle w:val="Rodap"/>
                      <w:tabs>
                        <w:tab w:val="right" w:pos="10206"/>
                      </w:tabs>
                      <w:ind w:left="-1701" w:right="-1701"/>
                      <w:jc w:val="center"/>
                      <w:rPr>
                        <w:rFonts w:ascii="Arial" w:hAnsi="Arial" w:cs="Arial"/>
                        <w:noProof/>
                        <w:color w:val="FFFFFF"/>
                        <w:sz w:val="4"/>
                        <w:szCs w:val="4"/>
                      </w:rPr>
                    </w:pPr>
                  </w:p>
                  <w:p w:rsidR="001B239E" w:rsidRPr="00F41AC2" w:rsidRDefault="001B239E" w:rsidP="00BB72C3">
                    <w:pPr>
                      <w:pStyle w:val="Rodap"/>
                      <w:tabs>
                        <w:tab w:val="right" w:pos="10206"/>
                      </w:tabs>
                      <w:ind w:left="-1701" w:right="-1701"/>
                      <w:jc w:val="center"/>
                      <w:rPr>
                        <w:rFonts w:ascii="Arial" w:hAnsi="Arial" w:cs="Arial"/>
                        <w:noProof/>
                        <w:color w:val="FFFFFF"/>
                        <w:sz w:val="24"/>
                        <w:szCs w:val="24"/>
                      </w:rPr>
                    </w:pPr>
                    <w:r w:rsidRPr="00F41AC2">
                      <w:rPr>
                        <w:rFonts w:ascii="Arial" w:hAnsi="Arial" w:cs="Arial"/>
                        <w:noProof/>
                        <w:color w:val="FFFFFF"/>
                        <w:sz w:val="24"/>
                        <w:szCs w:val="24"/>
                      </w:rPr>
                      <w:t>Rua José Borelli, 012 – Centro – CEP: 14.740-000</w:t>
                    </w:r>
                  </w:p>
                  <w:p w:rsidR="001B239E" w:rsidRPr="00F41AC2" w:rsidRDefault="001B239E" w:rsidP="00BB72C3">
                    <w:pPr>
                      <w:pStyle w:val="Rodap"/>
                      <w:tabs>
                        <w:tab w:val="right" w:pos="10206"/>
                      </w:tabs>
                      <w:ind w:left="-1701" w:right="-1701"/>
                      <w:jc w:val="center"/>
                      <w:rPr>
                        <w:rFonts w:ascii="Arial" w:hAnsi="Arial" w:cs="Arial"/>
                        <w:color w:val="FFFFFF"/>
                        <w:sz w:val="24"/>
                        <w:szCs w:val="24"/>
                      </w:rPr>
                    </w:pPr>
                    <w:r w:rsidRPr="00F41AC2">
                      <w:rPr>
                        <w:rFonts w:ascii="Arial" w:hAnsi="Arial" w:cs="Arial"/>
                        <w:noProof/>
                        <w:color w:val="FFFFFF"/>
                        <w:sz w:val="24"/>
                        <w:szCs w:val="24"/>
                      </w:rPr>
                      <w:t xml:space="preserve">Telefone: (17) 3392-8844 – www.viradouro.sp.gov.br – Viradouro – SP </w:t>
                    </w:r>
                  </w:p>
                </w:txbxContent>
              </v:textbox>
            </v:shape>
          </w:pict>
        </mc:Fallback>
      </mc:AlternateContent>
    </w:r>
    <w:r w:rsidRPr="00D4652F">
      <w:rPr>
        <w:rFonts w:ascii="Arial Narrow" w:hAnsi="Arial Narrow" w:cs="Arial"/>
        <w:noProof/>
        <w:sz w:val="20"/>
        <w:lang w:eastAsia="pt-BR"/>
      </w:rPr>
      <w:t xml:space="preserve"> </w:t>
    </w:r>
    <w:r w:rsidR="001B239E">
      <w:rPr>
        <w:noProof/>
        <w:lang w:eastAsia="pt-BR"/>
      </w:rPr>
      <w:drawing>
        <wp:inline distT="0" distB="0" distL="0" distR="0">
          <wp:extent cx="7562850" cy="981075"/>
          <wp:effectExtent l="19050" t="0" r="0" b="0"/>
          <wp:docPr id="1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AC3" w:rsidRDefault="00C32AC3" w:rsidP="00372A5C">
      <w:pPr>
        <w:spacing w:after="0" w:line="240" w:lineRule="auto"/>
      </w:pPr>
      <w:r>
        <w:separator/>
      </w:r>
    </w:p>
  </w:footnote>
  <w:footnote w:type="continuationSeparator" w:id="0">
    <w:p w:rsidR="00C32AC3" w:rsidRDefault="00C32AC3" w:rsidP="0037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7E0" w:rsidRDefault="00AF797B" w:rsidP="007C37E0">
    <w:pPr>
      <w:pStyle w:val="Cabealho"/>
      <w:rPr>
        <w:rFonts w:ascii="Arial Black" w:hAnsi="Arial Black" w:cs="Arial Unicode MS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4568190</wp:posOffset>
          </wp:positionH>
          <wp:positionV relativeFrom="paragraph">
            <wp:posOffset>-127635</wp:posOffset>
          </wp:positionV>
          <wp:extent cx="1628775" cy="904875"/>
          <wp:effectExtent l="19050" t="0" r="9525" b="0"/>
          <wp:wrapNone/>
          <wp:docPr id="5" name="Imagem 1" descr="C:\Users\PREFEITURA MUNICIPAL\Downloads\IMG-20170106-WA0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EFEITURA MUNICIPAL\Downloads\IMG-20170106-WA001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C37E0"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-689610</wp:posOffset>
          </wp:positionH>
          <wp:positionV relativeFrom="paragraph">
            <wp:posOffset>-127635</wp:posOffset>
          </wp:positionV>
          <wp:extent cx="871220" cy="1009650"/>
          <wp:effectExtent l="19050" t="0" r="508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37E0">
      <w:rPr>
        <w:rFonts w:ascii="Arial Black" w:hAnsi="Arial Black" w:cs="Arial Unicode MS"/>
        <w:b/>
        <w:sz w:val="28"/>
        <w:szCs w:val="28"/>
      </w:rPr>
      <w:t xml:space="preserve">    </w:t>
    </w:r>
    <w:r w:rsidR="001B239E" w:rsidRPr="00B74714">
      <w:rPr>
        <w:rFonts w:ascii="Arial Black" w:hAnsi="Arial Black" w:cs="Arial Unicode MS"/>
        <w:b/>
        <w:sz w:val="28"/>
        <w:szCs w:val="28"/>
      </w:rPr>
      <w:t>SECRETARIA D</w:t>
    </w:r>
    <w:r w:rsidR="001B239E">
      <w:rPr>
        <w:rFonts w:ascii="Arial Black" w:hAnsi="Arial Black" w:cs="Arial Unicode MS"/>
        <w:b/>
        <w:sz w:val="28"/>
        <w:szCs w:val="28"/>
      </w:rPr>
      <w:t>E</w:t>
    </w:r>
    <w:r w:rsidR="001B239E" w:rsidRPr="00B74714">
      <w:rPr>
        <w:rFonts w:ascii="Arial Black" w:hAnsi="Arial Black" w:cs="Arial Unicode MS"/>
        <w:b/>
        <w:sz w:val="28"/>
        <w:szCs w:val="28"/>
      </w:rPr>
      <w:t xml:space="preserve"> SAÚDE DE VIRADOURO/SP</w:t>
    </w:r>
    <w:r w:rsidR="007C37E0">
      <w:rPr>
        <w:rFonts w:ascii="Arial Black" w:hAnsi="Arial Black" w:cs="Arial Unicode MS"/>
        <w:b/>
        <w:sz w:val="28"/>
        <w:szCs w:val="28"/>
      </w:rPr>
      <w:t xml:space="preserve">    </w:t>
    </w:r>
  </w:p>
  <w:p w:rsidR="007C37E0" w:rsidRDefault="007C37E0" w:rsidP="007C37E0">
    <w:pPr>
      <w:pStyle w:val="Cabealho"/>
      <w:rPr>
        <w:rFonts w:ascii="Arial Black" w:hAnsi="Arial Black" w:cs="Arial Unicode MS"/>
        <w:sz w:val="20"/>
        <w:szCs w:val="20"/>
      </w:rPr>
    </w:pPr>
    <w:r>
      <w:rPr>
        <w:rFonts w:ascii="Arial Black" w:hAnsi="Arial Black" w:cs="Arial Unicode MS"/>
        <w:b/>
        <w:sz w:val="28"/>
        <w:szCs w:val="28"/>
      </w:rPr>
      <w:t xml:space="preserve">                          </w:t>
    </w:r>
    <w:r w:rsidR="001B239E" w:rsidRPr="00D4652F">
      <w:rPr>
        <w:rFonts w:ascii="Arial Black" w:hAnsi="Arial Black" w:cs="Arial Unicode MS"/>
        <w:sz w:val="20"/>
        <w:szCs w:val="20"/>
      </w:rPr>
      <w:t>Gabinete do Secretário</w:t>
    </w:r>
  </w:p>
  <w:p w:rsidR="00D4652F" w:rsidRPr="007C37E0" w:rsidRDefault="007C37E0" w:rsidP="007C37E0">
    <w:pPr>
      <w:pStyle w:val="Cabealho"/>
      <w:rPr>
        <w:rFonts w:ascii="Arial Black" w:hAnsi="Arial Black" w:cs="Arial Unicode MS"/>
        <w:b/>
        <w:sz w:val="28"/>
        <w:szCs w:val="28"/>
      </w:rPr>
    </w:pPr>
    <w:r>
      <w:rPr>
        <w:rFonts w:ascii="Arial Black" w:hAnsi="Arial Black" w:cs="Arial Unicode MS"/>
        <w:sz w:val="20"/>
        <w:szCs w:val="20"/>
      </w:rPr>
      <w:t xml:space="preserve">                </w:t>
    </w:r>
    <w:r w:rsidR="00D4652F" w:rsidRPr="00D4652F">
      <w:rPr>
        <w:rFonts w:ascii="Arial Narrow" w:hAnsi="Arial Narrow" w:cs="Arial"/>
        <w:sz w:val="20"/>
        <w:szCs w:val="20"/>
      </w:rPr>
      <w:t xml:space="preserve">CNPJ PREFEITURA: 45.709.912/0001-75 – </w:t>
    </w:r>
    <w:r w:rsidR="00D4652F" w:rsidRPr="00D4652F">
      <w:rPr>
        <w:rFonts w:ascii="Arial Narrow" w:hAnsi="Arial Narrow"/>
        <w:sz w:val="20"/>
        <w:szCs w:val="20"/>
      </w:rPr>
      <w:t>CNPJ FMS: 11.870.186/0001-56</w:t>
    </w:r>
  </w:p>
  <w:p w:rsidR="00D4652F" w:rsidRDefault="00D4652F" w:rsidP="00D4652F">
    <w:pPr>
      <w:spacing w:after="0" w:line="240" w:lineRule="auto"/>
      <w:jc w:val="center"/>
      <w:rPr>
        <w:rFonts w:ascii="Arial" w:hAnsi="Arial" w:cs="Arial"/>
        <w:b/>
        <w:sz w:val="28"/>
        <w:szCs w:val="28"/>
      </w:rPr>
    </w:pPr>
  </w:p>
  <w:p w:rsidR="001B239E" w:rsidRDefault="001B239E" w:rsidP="0081490B">
    <w:pPr>
      <w:pStyle w:val="Cabealho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FE402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8E490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BFAF1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A0E1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7CCF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E45D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56E5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A8E5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101C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1B08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4D7E18"/>
    <w:multiLevelType w:val="hybridMultilevel"/>
    <w:tmpl w:val="3258CECE"/>
    <w:lvl w:ilvl="0" w:tplc="20582948">
      <w:start w:val="1"/>
      <w:numFmt w:val="lowerLetter"/>
      <w:lvlText w:val="%1)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38C348E"/>
    <w:multiLevelType w:val="hybridMultilevel"/>
    <w:tmpl w:val="BE64BDD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9536EBA"/>
    <w:multiLevelType w:val="hybridMultilevel"/>
    <w:tmpl w:val="3CC2670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4B"/>
    <w:rsid w:val="00001839"/>
    <w:rsid w:val="00002AEC"/>
    <w:rsid w:val="000046F0"/>
    <w:rsid w:val="00006AB4"/>
    <w:rsid w:val="00006CC7"/>
    <w:rsid w:val="00010071"/>
    <w:rsid w:val="0001531F"/>
    <w:rsid w:val="00023D7D"/>
    <w:rsid w:val="000278FB"/>
    <w:rsid w:val="0003013C"/>
    <w:rsid w:val="000301C5"/>
    <w:rsid w:val="00035A15"/>
    <w:rsid w:val="000365FB"/>
    <w:rsid w:val="00037267"/>
    <w:rsid w:val="0004037A"/>
    <w:rsid w:val="00041B96"/>
    <w:rsid w:val="00041ED5"/>
    <w:rsid w:val="0004234E"/>
    <w:rsid w:val="000439A5"/>
    <w:rsid w:val="00044629"/>
    <w:rsid w:val="00045825"/>
    <w:rsid w:val="00061E50"/>
    <w:rsid w:val="00062516"/>
    <w:rsid w:val="00065BEA"/>
    <w:rsid w:val="000679C4"/>
    <w:rsid w:val="0007013E"/>
    <w:rsid w:val="00070BBE"/>
    <w:rsid w:val="00070F7C"/>
    <w:rsid w:val="00071099"/>
    <w:rsid w:val="0007151E"/>
    <w:rsid w:val="00072F38"/>
    <w:rsid w:val="00074E53"/>
    <w:rsid w:val="00075D87"/>
    <w:rsid w:val="0008062E"/>
    <w:rsid w:val="00081049"/>
    <w:rsid w:val="00081C59"/>
    <w:rsid w:val="00082424"/>
    <w:rsid w:val="000902CD"/>
    <w:rsid w:val="00090DD9"/>
    <w:rsid w:val="00090F52"/>
    <w:rsid w:val="000937F1"/>
    <w:rsid w:val="000938A8"/>
    <w:rsid w:val="00093B8B"/>
    <w:rsid w:val="0009533A"/>
    <w:rsid w:val="00096F5C"/>
    <w:rsid w:val="00097147"/>
    <w:rsid w:val="000A18DB"/>
    <w:rsid w:val="000A3ED9"/>
    <w:rsid w:val="000A670C"/>
    <w:rsid w:val="000A686D"/>
    <w:rsid w:val="000B0E22"/>
    <w:rsid w:val="000B1E8D"/>
    <w:rsid w:val="000B2F59"/>
    <w:rsid w:val="000B33BB"/>
    <w:rsid w:val="000B46E0"/>
    <w:rsid w:val="000B472D"/>
    <w:rsid w:val="000B5714"/>
    <w:rsid w:val="000B57C6"/>
    <w:rsid w:val="000B6880"/>
    <w:rsid w:val="000B68B4"/>
    <w:rsid w:val="000B768E"/>
    <w:rsid w:val="000C0A20"/>
    <w:rsid w:val="000C1C35"/>
    <w:rsid w:val="000C6651"/>
    <w:rsid w:val="000C6D4A"/>
    <w:rsid w:val="000C6F08"/>
    <w:rsid w:val="000D0DF9"/>
    <w:rsid w:val="000D2C03"/>
    <w:rsid w:val="000D6BAE"/>
    <w:rsid w:val="000D7F8D"/>
    <w:rsid w:val="000E0479"/>
    <w:rsid w:val="000E161F"/>
    <w:rsid w:val="000E3B3A"/>
    <w:rsid w:val="000E5923"/>
    <w:rsid w:val="000F29AD"/>
    <w:rsid w:val="000F3116"/>
    <w:rsid w:val="000F33BB"/>
    <w:rsid w:val="000F3BFF"/>
    <w:rsid w:val="000F3EFA"/>
    <w:rsid w:val="000F5C13"/>
    <w:rsid w:val="000F6E84"/>
    <w:rsid w:val="000F7B78"/>
    <w:rsid w:val="00100779"/>
    <w:rsid w:val="0011173C"/>
    <w:rsid w:val="00113499"/>
    <w:rsid w:val="0011391B"/>
    <w:rsid w:val="00113DDC"/>
    <w:rsid w:val="0011581C"/>
    <w:rsid w:val="001217DB"/>
    <w:rsid w:val="00122DDD"/>
    <w:rsid w:val="0012326D"/>
    <w:rsid w:val="00123E7E"/>
    <w:rsid w:val="001240C1"/>
    <w:rsid w:val="0012541F"/>
    <w:rsid w:val="00127808"/>
    <w:rsid w:val="00132019"/>
    <w:rsid w:val="00133003"/>
    <w:rsid w:val="001331E5"/>
    <w:rsid w:val="001337E9"/>
    <w:rsid w:val="001342AB"/>
    <w:rsid w:val="00136B4F"/>
    <w:rsid w:val="00137BCE"/>
    <w:rsid w:val="001418A8"/>
    <w:rsid w:val="00141A5B"/>
    <w:rsid w:val="00143A2D"/>
    <w:rsid w:val="00144316"/>
    <w:rsid w:val="00146568"/>
    <w:rsid w:val="0015375E"/>
    <w:rsid w:val="001548D8"/>
    <w:rsid w:val="00155DE1"/>
    <w:rsid w:val="00156A8B"/>
    <w:rsid w:val="00157B15"/>
    <w:rsid w:val="0016093C"/>
    <w:rsid w:val="0016115B"/>
    <w:rsid w:val="00161792"/>
    <w:rsid w:val="00161D6A"/>
    <w:rsid w:val="00163BAC"/>
    <w:rsid w:val="00164003"/>
    <w:rsid w:val="00164FA6"/>
    <w:rsid w:val="00166867"/>
    <w:rsid w:val="00166ADE"/>
    <w:rsid w:val="00166CB2"/>
    <w:rsid w:val="00166D43"/>
    <w:rsid w:val="001678ED"/>
    <w:rsid w:val="00170357"/>
    <w:rsid w:val="0017117A"/>
    <w:rsid w:val="00176650"/>
    <w:rsid w:val="001773C2"/>
    <w:rsid w:val="00180106"/>
    <w:rsid w:val="001806F5"/>
    <w:rsid w:val="0018076F"/>
    <w:rsid w:val="00180E8C"/>
    <w:rsid w:val="00180F24"/>
    <w:rsid w:val="00181FC1"/>
    <w:rsid w:val="00185811"/>
    <w:rsid w:val="00185B29"/>
    <w:rsid w:val="001872A1"/>
    <w:rsid w:val="0018748B"/>
    <w:rsid w:val="00187521"/>
    <w:rsid w:val="001902CA"/>
    <w:rsid w:val="00190726"/>
    <w:rsid w:val="001910AA"/>
    <w:rsid w:val="0019196E"/>
    <w:rsid w:val="00193D52"/>
    <w:rsid w:val="00194BA5"/>
    <w:rsid w:val="00194E35"/>
    <w:rsid w:val="00195713"/>
    <w:rsid w:val="00196244"/>
    <w:rsid w:val="001971F2"/>
    <w:rsid w:val="001977CA"/>
    <w:rsid w:val="001A0082"/>
    <w:rsid w:val="001A0939"/>
    <w:rsid w:val="001A3633"/>
    <w:rsid w:val="001B00BC"/>
    <w:rsid w:val="001B1097"/>
    <w:rsid w:val="001B239E"/>
    <w:rsid w:val="001B2808"/>
    <w:rsid w:val="001B2B23"/>
    <w:rsid w:val="001B65DA"/>
    <w:rsid w:val="001B6D88"/>
    <w:rsid w:val="001B775E"/>
    <w:rsid w:val="001C3594"/>
    <w:rsid w:val="001C40D8"/>
    <w:rsid w:val="001C6E9E"/>
    <w:rsid w:val="001C6F43"/>
    <w:rsid w:val="001D132D"/>
    <w:rsid w:val="001D1E8D"/>
    <w:rsid w:val="001D2B26"/>
    <w:rsid w:val="001D6EF5"/>
    <w:rsid w:val="001D7626"/>
    <w:rsid w:val="001E02C7"/>
    <w:rsid w:val="001E152B"/>
    <w:rsid w:val="001E3010"/>
    <w:rsid w:val="001E3BDE"/>
    <w:rsid w:val="001E54C2"/>
    <w:rsid w:val="001E6FB7"/>
    <w:rsid w:val="001E7254"/>
    <w:rsid w:val="001F1209"/>
    <w:rsid w:val="001F7A3C"/>
    <w:rsid w:val="002008F5"/>
    <w:rsid w:val="0020139A"/>
    <w:rsid w:val="00201720"/>
    <w:rsid w:val="00204483"/>
    <w:rsid w:val="002050FE"/>
    <w:rsid w:val="002074D8"/>
    <w:rsid w:val="00211511"/>
    <w:rsid w:val="00211535"/>
    <w:rsid w:val="00211B83"/>
    <w:rsid w:val="00212BBB"/>
    <w:rsid w:val="00213F12"/>
    <w:rsid w:val="00214E2C"/>
    <w:rsid w:val="0021521D"/>
    <w:rsid w:val="00215774"/>
    <w:rsid w:val="002205CD"/>
    <w:rsid w:val="0022132D"/>
    <w:rsid w:val="0022262A"/>
    <w:rsid w:val="00223BF3"/>
    <w:rsid w:val="00225AA2"/>
    <w:rsid w:val="0022625D"/>
    <w:rsid w:val="002266C3"/>
    <w:rsid w:val="00226AF1"/>
    <w:rsid w:val="002274D5"/>
    <w:rsid w:val="00230CD8"/>
    <w:rsid w:val="00232C6C"/>
    <w:rsid w:val="00235521"/>
    <w:rsid w:val="002359C3"/>
    <w:rsid w:val="00242971"/>
    <w:rsid w:val="00242B0F"/>
    <w:rsid w:val="002456AF"/>
    <w:rsid w:val="0024659C"/>
    <w:rsid w:val="00246C63"/>
    <w:rsid w:val="00247CF2"/>
    <w:rsid w:val="002511AF"/>
    <w:rsid w:val="002515A1"/>
    <w:rsid w:val="00253275"/>
    <w:rsid w:val="0025732A"/>
    <w:rsid w:val="0025786A"/>
    <w:rsid w:val="0026045B"/>
    <w:rsid w:val="00260817"/>
    <w:rsid w:val="002615CD"/>
    <w:rsid w:val="0026181B"/>
    <w:rsid w:val="00261D31"/>
    <w:rsid w:val="00262761"/>
    <w:rsid w:val="00264601"/>
    <w:rsid w:val="00267DA2"/>
    <w:rsid w:val="00270BAB"/>
    <w:rsid w:val="00270D2A"/>
    <w:rsid w:val="002769A1"/>
    <w:rsid w:val="00277E3F"/>
    <w:rsid w:val="00280435"/>
    <w:rsid w:val="00282B47"/>
    <w:rsid w:val="002843FA"/>
    <w:rsid w:val="0028572A"/>
    <w:rsid w:val="00285EA3"/>
    <w:rsid w:val="002865B4"/>
    <w:rsid w:val="00287E22"/>
    <w:rsid w:val="00290905"/>
    <w:rsid w:val="00290CAD"/>
    <w:rsid w:val="00290F69"/>
    <w:rsid w:val="00292B6A"/>
    <w:rsid w:val="002A1594"/>
    <w:rsid w:val="002A48E0"/>
    <w:rsid w:val="002A6C1C"/>
    <w:rsid w:val="002A7DE9"/>
    <w:rsid w:val="002B1480"/>
    <w:rsid w:val="002B30D6"/>
    <w:rsid w:val="002B335C"/>
    <w:rsid w:val="002B5C06"/>
    <w:rsid w:val="002B6948"/>
    <w:rsid w:val="002C3091"/>
    <w:rsid w:val="002C6EE9"/>
    <w:rsid w:val="002C7096"/>
    <w:rsid w:val="002D1AC2"/>
    <w:rsid w:val="002D2CA8"/>
    <w:rsid w:val="002D5286"/>
    <w:rsid w:val="002D6755"/>
    <w:rsid w:val="002D6B5E"/>
    <w:rsid w:val="002D743F"/>
    <w:rsid w:val="002E15CB"/>
    <w:rsid w:val="002E4E15"/>
    <w:rsid w:val="002E65ED"/>
    <w:rsid w:val="002F09A9"/>
    <w:rsid w:val="002F0DA1"/>
    <w:rsid w:val="002F46B5"/>
    <w:rsid w:val="002F507F"/>
    <w:rsid w:val="002F5F30"/>
    <w:rsid w:val="002F7A5C"/>
    <w:rsid w:val="00300DDB"/>
    <w:rsid w:val="00302768"/>
    <w:rsid w:val="00302CA5"/>
    <w:rsid w:val="00303436"/>
    <w:rsid w:val="003063F3"/>
    <w:rsid w:val="00310787"/>
    <w:rsid w:val="00313E6E"/>
    <w:rsid w:val="003152E8"/>
    <w:rsid w:val="00315DBE"/>
    <w:rsid w:val="00321DA4"/>
    <w:rsid w:val="00322FE2"/>
    <w:rsid w:val="00323FDD"/>
    <w:rsid w:val="00325F6B"/>
    <w:rsid w:val="00327DF9"/>
    <w:rsid w:val="00331911"/>
    <w:rsid w:val="00332B49"/>
    <w:rsid w:val="0033320A"/>
    <w:rsid w:val="0033398F"/>
    <w:rsid w:val="0033598D"/>
    <w:rsid w:val="003372CC"/>
    <w:rsid w:val="0034112F"/>
    <w:rsid w:val="00343DF5"/>
    <w:rsid w:val="003455C4"/>
    <w:rsid w:val="003461FB"/>
    <w:rsid w:val="003466FC"/>
    <w:rsid w:val="00347167"/>
    <w:rsid w:val="003501EA"/>
    <w:rsid w:val="003506F9"/>
    <w:rsid w:val="00352115"/>
    <w:rsid w:val="00352866"/>
    <w:rsid w:val="003546A5"/>
    <w:rsid w:val="0035493A"/>
    <w:rsid w:val="00356C61"/>
    <w:rsid w:val="0036122F"/>
    <w:rsid w:val="00362065"/>
    <w:rsid w:val="00363087"/>
    <w:rsid w:val="00363136"/>
    <w:rsid w:val="003631DE"/>
    <w:rsid w:val="00365E81"/>
    <w:rsid w:val="0036750C"/>
    <w:rsid w:val="00372A5C"/>
    <w:rsid w:val="00374173"/>
    <w:rsid w:val="00375C50"/>
    <w:rsid w:val="00380099"/>
    <w:rsid w:val="003802F6"/>
    <w:rsid w:val="00380358"/>
    <w:rsid w:val="00383291"/>
    <w:rsid w:val="00383593"/>
    <w:rsid w:val="00383BD3"/>
    <w:rsid w:val="00384748"/>
    <w:rsid w:val="003913AA"/>
    <w:rsid w:val="00391CE3"/>
    <w:rsid w:val="00395586"/>
    <w:rsid w:val="00395C95"/>
    <w:rsid w:val="00396672"/>
    <w:rsid w:val="00397AD5"/>
    <w:rsid w:val="003A04B6"/>
    <w:rsid w:val="003A0C22"/>
    <w:rsid w:val="003A5614"/>
    <w:rsid w:val="003B0928"/>
    <w:rsid w:val="003B12D4"/>
    <w:rsid w:val="003B163E"/>
    <w:rsid w:val="003B3099"/>
    <w:rsid w:val="003B33B1"/>
    <w:rsid w:val="003B4B67"/>
    <w:rsid w:val="003B4D10"/>
    <w:rsid w:val="003B5438"/>
    <w:rsid w:val="003B57BB"/>
    <w:rsid w:val="003B67CB"/>
    <w:rsid w:val="003B6C17"/>
    <w:rsid w:val="003B74D5"/>
    <w:rsid w:val="003C2813"/>
    <w:rsid w:val="003C4C2E"/>
    <w:rsid w:val="003C6677"/>
    <w:rsid w:val="003D01E5"/>
    <w:rsid w:val="003D0B60"/>
    <w:rsid w:val="003D1F8E"/>
    <w:rsid w:val="003D4CA6"/>
    <w:rsid w:val="003D4F49"/>
    <w:rsid w:val="003D692A"/>
    <w:rsid w:val="003E0205"/>
    <w:rsid w:val="003E0E8F"/>
    <w:rsid w:val="003E1F03"/>
    <w:rsid w:val="003E404A"/>
    <w:rsid w:val="003F0336"/>
    <w:rsid w:val="003F0DC5"/>
    <w:rsid w:val="003F1BBB"/>
    <w:rsid w:val="003F24B0"/>
    <w:rsid w:val="003F497E"/>
    <w:rsid w:val="003F5445"/>
    <w:rsid w:val="003F6190"/>
    <w:rsid w:val="003F6FC2"/>
    <w:rsid w:val="00402026"/>
    <w:rsid w:val="00402EF8"/>
    <w:rsid w:val="00403741"/>
    <w:rsid w:val="00403C31"/>
    <w:rsid w:val="00405775"/>
    <w:rsid w:val="00406E55"/>
    <w:rsid w:val="004079A8"/>
    <w:rsid w:val="004100A6"/>
    <w:rsid w:val="0041074C"/>
    <w:rsid w:val="004116DA"/>
    <w:rsid w:val="0041305F"/>
    <w:rsid w:val="00415D17"/>
    <w:rsid w:val="004160F8"/>
    <w:rsid w:val="00416A14"/>
    <w:rsid w:val="00421559"/>
    <w:rsid w:val="00421959"/>
    <w:rsid w:val="00421E64"/>
    <w:rsid w:val="0042227F"/>
    <w:rsid w:val="004223BB"/>
    <w:rsid w:val="00422ADD"/>
    <w:rsid w:val="00422D2F"/>
    <w:rsid w:val="00423F0E"/>
    <w:rsid w:val="004270D8"/>
    <w:rsid w:val="00427202"/>
    <w:rsid w:val="00427F88"/>
    <w:rsid w:val="00432202"/>
    <w:rsid w:val="004325CA"/>
    <w:rsid w:val="00432D2E"/>
    <w:rsid w:val="00435526"/>
    <w:rsid w:val="004361BB"/>
    <w:rsid w:val="00437195"/>
    <w:rsid w:val="00440046"/>
    <w:rsid w:val="004425E1"/>
    <w:rsid w:val="004443EF"/>
    <w:rsid w:val="00444C92"/>
    <w:rsid w:val="004453C7"/>
    <w:rsid w:val="00445A52"/>
    <w:rsid w:val="00446701"/>
    <w:rsid w:val="004471C6"/>
    <w:rsid w:val="00447AC7"/>
    <w:rsid w:val="00447D50"/>
    <w:rsid w:val="004514C3"/>
    <w:rsid w:val="00451903"/>
    <w:rsid w:val="00451E22"/>
    <w:rsid w:val="00451F89"/>
    <w:rsid w:val="004527D2"/>
    <w:rsid w:val="00456F7A"/>
    <w:rsid w:val="00457843"/>
    <w:rsid w:val="00461628"/>
    <w:rsid w:val="004664D6"/>
    <w:rsid w:val="0047074D"/>
    <w:rsid w:val="0047086B"/>
    <w:rsid w:val="00475A83"/>
    <w:rsid w:val="00475E1F"/>
    <w:rsid w:val="00476147"/>
    <w:rsid w:val="00476C9D"/>
    <w:rsid w:val="00476EE1"/>
    <w:rsid w:val="004776E1"/>
    <w:rsid w:val="00483821"/>
    <w:rsid w:val="004846FB"/>
    <w:rsid w:val="00490C27"/>
    <w:rsid w:val="00493211"/>
    <w:rsid w:val="004948DF"/>
    <w:rsid w:val="00494A41"/>
    <w:rsid w:val="00495206"/>
    <w:rsid w:val="00495B5D"/>
    <w:rsid w:val="00497676"/>
    <w:rsid w:val="004A064F"/>
    <w:rsid w:val="004A0DC9"/>
    <w:rsid w:val="004A1037"/>
    <w:rsid w:val="004A168E"/>
    <w:rsid w:val="004A67ED"/>
    <w:rsid w:val="004A68D8"/>
    <w:rsid w:val="004A7009"/>
    <w:rsid w:val="004A717E"/>
    <w:rsid w:val="004A72AE"/>
    <w:rsid w:val="004A72CC"/>
    <w:rsid w:val="004B0470"/>
    <w:rsid w:val="004B0485"/>
    <w:rsid w:val="004B1460"/>
    <w:rsid w:val="004B1EF6"/>
    <w:rsid w:val="004B2DDE"/>
    <w:rsid w:val="004B3804"/>
    <w:rsid w:val="004B6C49"/>
    <w:rsid w:val="004C2AE0"/>
    <w:rsid w:val="004C793D"/>
    <w:rsid w:val="004D18C7"/>
    <w:rsid w:val="004D2051"/>
    <w:rsid w:val="004D2627"/>
    <w:rsid w:val="004D292E"/>
    <w:rsid w:val="004D2E0D"/>
    <w:rsid w:val="004D31DB"/>
    <w:rsid w:val="004D3852"/>
    <w:rsid w:val="004D46EB"/>
    <w:rsid w:val="004D4EAB"/>
    <w:rsid w:val="004D503A"/>
    <w:rsid w:val="004D54A9"/>
    <w:rsid w:val="004D6404"/>
    <w:rsid w:val="004D67CB"/>
    <w:rsid w:val="004E0125"/>
    <w:rsid w:val="004E6FFE"/>
    <w:rsid w:val="004E7CA9"/>
    <w:rsid w:val="004F0566"/>
    <w:rsid w:val="004F2494"/>
    <w:rsid w:val="004F3936"/>
    <w:rsid w:val="00500141"/>
    <w:rsid w:val="0050177F"/>
    <w:rsid w:val="0050435A"/>
    <w:rsid w:val="005076CA"/>
    <w:rsid w:val="0051327A"/>
    <w:rsid w:val="00513880"/>
    <w:rsid w:val="00515684"/>
    <w:rsid w:val="00515780"/>
    <w:rsid w:val="00515A3F"/>
    <w:rsid w:val="005174F6"/>
    <w:rsid w:val="00523F61"/>
    <w:rsid w:val="005252BB"/>
    <w:rsid w:val="005315FD"/>
    <w:rsid w:val="00531DE6"/>
    <w:rsid w:val="00532053"/>
    <w:rsid w:val="00536393"/>
    <w:rsid w:val="005367A7"/>
    <w:rsid w:val="0053696C"/>
    <w:rsid w:val="005371DA"/>
    <w:rsid w:val="0053738D"/>
    <w:rsid w:val="00537BA8"/>
    <w:rsid w:val="00541308"/>
    <w:rsid w:val="005439CF"/>
    <w:rsid w:val="00545C43"/>
    <w:rsid w:val="00550B8C"/>
    <w:rsid w:val="0055104E"/>
    <w:rsid w:val="00551789"/>
    <w:rsid w:val="00552E56"/>
    <w:rsid w:val="00553570"/>
    <w:rsid w:val="0055483D"/>
    <w:rsid w:val="00554BFF"/>
    <w:rsid w:val="005553DA"/>
    <w:rsid w:val="0055599B"/>
    <w:rsid w:val="00557D2E"/>
    <w:rsid w:val="00560854"/>
    <w:rsid w:val="00563567"/>
    <w:rsid w:val="0056389B"/>
    <w:rsid w:val="005641AA"/>
    <w:rsid w:val="00567312"/>
    <w:rsid w:val="00567D19"/>
    <w:rsid w:val="00567D4D"/>
    <w:rsid w:val="00570CE3"/>
    <w:rsid w:val="00572AEF"/>
    <w:rsid w:val="00574CD2"/>
    <w:rsid w:val="00576A7F"/>
    <w:rsid w:val="00576C3B"/>
    <w:rsid w:val="00577404"/>
    <w:rsid w:val="00580DF5"/>
    <w:rsid w:val="005830C9"/>
    <w:rsid w:val="005915D5"/>
    <w:rsid w:val="00595789"/>
    <w:rsid w:val="005978D4"/>
    <w:rsid w:val="00597B2F"/>
    <w:rsid w:val="005A2D95"/>
    <w:rsid w:val="005A3458"/>
    <w:rsid w:val="005A5E6C"/>
    <w:rsid w:val="005A6146"/>
    <w:rsid w:val="005A63D2"/>
    <w:rsid w:val="005B086C"/>
    <w:rsid w:val="005B1E93"/>
    <w:rsid w:val="005B3D66"/>
    <w:rsid w:val="005B3DED"/>
    <w:rsid w:val="005B5E3F"/>
    <w:rsid w:val="005C0AA7"/>
    <w:rsid w:val="005C1062"/>
    <w:rsid w:val="005C3AAC"/>
    <w:rsid w:val="005C4687"/>
    <w:rsid w:val="005C4F5C"/>
    <w:rsid w:val="005D07B2"/>
    <w:rsid w:val="005D0B35"/>
    <w:rsid w:val="005D0DEC"/>
    <w:rsid w:val="005D1309"/>
    <w:rsid w:val="005D5A1B"/>
    <w:rsid w:val="005D5F24"/>
    <w:rsid w:val="005D5FFD"/>
    <w:rsid w:val="005D631D"/>
    <w:rsid w:val="005D701F"/>
    <w:rsid w:val="005D7176"/>
    <w:rsid w:val="005D76E3"/>
    <w:rsid w:val="005E1A7C"/>
    <w:rsid w:val="005E3B9E"/>
    <w:rsid w:val="005E62F0"/>
    <w:rsid w:val="005E79BF"/>
    <w:rsid w:val="005F30CC"/>
    <w:rsid w:val="005F3881"/>
    <w:rsid w:val="005F4BB7"/>
    <w:rsid w:val="005F6DFC"/>
    <w:rsid w:val="00600C75"/>
    <w:rsid w:val="0060111E"/>
    <w:rsid w:val="006029B8"/>
    <w:rsid w:val="006030DC"/>
    <w:rsid w:val="00606C9E"/>
    <w:rsid w:val="00610C58"/>
    <w:rsid w:val="006110EC"/>
    <w:rsid w:val="0061111E"/>
    <w:rsid w:val="00611944"/>
    <w:rsid w:val="00612D0D"/>
    <w:rsid w:val="006158A9"/>
    <w:rsid w:val="0061699F"/>
    <w:rsid w:val="00617EF2"/>
    <w:rsid w:val="0062020B"/>
    <w:rsid w:val="00621659"/>
    <w:rsid w:val="0062771E"/>
    <w:rsid w:val="006300DD"/>
    <w:rsid w:val="00632013"/>
    <w:rsid w:val="006325E9"/>
    <w:rsid w:val="00633E01"/>
    <w:rsid w:val="00634DDD"/>
    <w:rsid w:val="00634EBD"/>
    <w:rsid w:val="00635801"/>
    <w:rsid w:val="00635D0C"/>
    <w:rsid w:val="006369AF"/>
    <w:rsid w:val="00637F8E"/>
    <w:rsid w:val="00641042"/>
    <w:rsid w:val="00641276"/>
    <w:rsid w:val="006428CA"/>
    <w:rsid w:val="00643773"/>
    <w:rsid w:val="00644C86"/>
    <w:rsid w:val="00645FA1"/>
    <w:rsid w:val="006462FF"/>
    <w:rsid w:val="006475B2"/>
    <w:rsid w:val="00652A68"/>
    <w:rsid w:val="006530E3"/>
    <w:rsid w:val="0065333F"/>
    <w:rsid w:val="0065473A"/>
    <w:rsid w:val="006548EC"/>
    <w:rsid w:val="00654AB2"/>
    <w:rsid w:val="006573CA"/>
    <w:rsid w:val="006577D4"/>
    <w:rsid w:val="00660C7B"/>
    <w:rsid w:val="00662EF6"/>
    <w:rsid w:val="006632BE"/>
    <w:rsid w:val="00667C4E"/>
    <w:rsid w:val="00670E06"/>
    <w:rsid w:val="00671CAB"/>
    <w:rsid w:val="00672121"/>
    <w:rsid w:val="00672E33"/>
    <w:rsid w:val="00672FFB"/>
    <w:rsid w:val="00673C61"/>
    <w:rsid w:val="00676003"/>
    <w:rsid w:val="00677ADD"/>
    <w:rsid w:val="00680A76"/>
    <w:rsid w:val="00681344"/>
    <w:rsid w:val="00683989"/>
    <w:rsid w:val="006869AA"/>
    <w:rsid w:val="00690993"/>
    <w:rsid w:val="006911F9"/>
    <w:rsid w:val="00691A47"/>
    <w:rsid w:val="00691F0E"/>
    <w:rsid w:val="00693B8D"/>
    <w:rsid w:val="006954E7"/>
    <w:rsid w:val="00696948"/>
    <w:rsid w:val="00697F34"/>
    <w:rsid w:val="006A0C89"/>
    <w:rsid w:val="006A1247"/>
    <w:rsid w:val="006A1FE2"/>
    <w:rsid w:val="006A5850"/>
    <w:rsid w:val="006A73ED"/>
    <w:rsid w:val="006B091D"/>
    <w:rsid w:val="006B149D"/>
    <w:rsid w:val="006B3B39"/>
    <w:rsid w:val="006B4D63"/>
    <w:rsid w:val="006B773B"/>
    <w:rsid w:val="006B7E8F"/>
    <w:rsid w:val="006C0232"/>
    <w:rsid w:val="006C227F"/>
    <w:rsid w:val="006C469D"/>
    <w:rsid w:val="006D2505"/>
    <w:rsid w:val="006D4920"/>
    <w:rsid w:val="006D60C5"/>
    <w:rsid w:val="006D74B8"/>
    <w:rsid w:val="006D79C3"/>
    <w:rsid w:val="006E03D9"/>
    <w:rsid w:val="006E0C85"/>
    <w:rsid w:val="006E1349"/>
    <w:rsid w:val="006E173F"/>
    <w:rsid w:val="006E4B60"/>
    <w:rsid w:val="006E5C09"/>
    <w:rsid w:val="006E640A"/>
    <w:rsid w:val="006E6885"/>
    <w:rsid w:val="006E6A86"/>
    <w:rsid w:val="006E6C9F"/>
    <w:rsid w:val="006F05EC"/>
    <w:rsid w:val="006F070D"/>
    <w:rsid w:val="006F2022"/>
    <w:rsid w:val="006F2D5F"/>
    <w:rsid w:val="00702233"/>
    <w:rsid w:val="0070254E"/>
    <w:rsid w:val="007044F5"/>
    <w:rsid w:val="00705FCF"/>
    <w:rsid w:val="00706551"/>
    <w:rsid w:val="007068A9"/>
    <w:rsid w:val="00706F44"/>
    <w:rsid w:val="00707028"/>
    <w:rsid w:val="00710337"/>
    <w:rsid w:val="00711EE9"/>
    <w:rsid w:val="007133A0"/>
    <w:rsid w:val="00713F22"/>
    <w:rsid w:val="00714443"/>
    <w:rsid w:val="00714502"/>
    <w:rsid w:val="0071711A"/>
    <w:rsid w:val="0071756F"/>
    <w:rsid w:val="007215A9"/>
    <w:rsid w:val="0072180B"/>
    <w:rsid w:val="007228A6"/>
    <w:rsid w:val="00722EED"/>
    <w:rsid w:val="00723D41"/>
    <w:rsid w:val="00724808"/>
    <w:rsid w:val="007253EF"/>
    <w:rsid w:val="0072755E"/>
    <w:rsid w:val="007278D7"/>
    <w:rsid w:val="007303B8"/>
    <w:rsid w:val="00734782"/>
    <w:rsid w:val="007368E7"/>
    <w:rsid w:val="00740350"/>
    <w:rsid w:val="00741401"/>
    <w:rsid w:val="00741FC9"/>
    <w:rsid w:val="007434AB"/>
    <w:rsid w:val="00745A7B"/>
    <w:rsid w:val="007461B1"/>
    <w:rsid w:val="00746548"/>
    <w:rsid w:val="0075042C"/>
    <w:rsid w:val="00750B08"/>
    <w:rsid w:val="007529C2"/>
    <w:rsid w:val="00754617"/>
    <w:rsid w:val="00754E42"/>
    <w:rsid w:val="00755235"/>
    <w:rsid w:val="007576E4"/>
    <w:rsid w:val="0076158B"/>
    <w:rsid w:val="00771DE6"/>
    <w:rsid w:val="00771FCE"/>
    <w:rsid w:val="007732A7"/>
    <w:rsid w:val="00775D2F"/>
    <w:rsid w:val="0077668E"/>
    <w:rsid w:val="00780DE2"/>
    <w:rsid w:val="00781FDB"/>
    <w:rsid w:val="007822D2"/>
    <w:rsid w:val="00785EA4"/>
    <w:rsid w:val="00786391"/>
    <w:rsid w:val="007865DE"/>
    <w:rsid w:val="0079064B"/>
    <w:rsid w:val="00790B50"/>
    <w:rsid w:val="00792912"/>
    <w:rsid w:val="00794689"/>
    <w:rsid w:val="0079568C"/>
    <w:rsid w:val="007972D2"/>
    <w:rsid w:val="007973B2"/>
    <w:rsid w:val="007A42F0"/>
    <w:rsid w:val="007A5A7C"/>
    <w:rsid w:val="007A651A"/>
    <w:rsid w:val="007A68E2"/>
    <w:rsid w:val="007A7C6D"/>
    <w:rsid w:val="007B04A6"/>
    <w:rsid w:val="007B163E"/>
    <w:rsid w:val="007B2D20"/>
    <w:rsid w:val="007B3C74"/>
    <w:rsid w:val="007B582C"/>
    <w:rsid w:val="007C0110"/>
    <w:rsid w:val="007C217D"/>
    <w:rsid w:val="007C30F6"/>
    <w:rsid w:val="007C37E0"/>
    <w:rsid w:val="007C7B5A"/>
    <w:rsid w:val="007D109A"/>
    <w:rsid w:val="007D4A16"/>
    <w:rsid w:val="007D5558"/>
    <w:rsid w:val="007D748E"/>
    <w:rsid w:val="007E074C"/>
    <w:rsid w:val="007E1AD5"/>
    <w:rsid w:val="007E2F68"/>
    <w:rsid w:val="007E4FB1"/>
    <w:rsid w:val="007E6310"/>
    <w:rsid w:val="007E6E71"/>
    <w:rsid w:val="007E7032"/>
    <w:rsid w:val="007F22D5"/>
    <w:rsid w:val="007F2BA0"/>
    <w:rsid w:val="007F3C41"/>
    <w:rsid w:val="007F470F"/>
    <w:rsid w:val="007F62C7"/>
    <w:rsid w:val="007F6AF1"/>
    <w:rsid w:val="007F79CB"/>
    <w:rsid w:val="008009CE"/>
    <w:rsid w:val="0080167D"/>
    <w:rsid w:val="00802FD1"/>
    <w:rsid w:val="008035AA"/>
    <w:rsid w:val="00804BB3"/>
    <w:rsid w:val="008051B0"/>
    <w:rsid w:val="00805D31"/>
    <w:rsid w:val="00806218"/>
    <w:rsid w:val="00806693"/>
    <w:rsid w:val="00806FD3"/>
    <w:rsid w:val="008112D9"/>
    <w:rsid w:val="00813871"/>
    <w:rsid w:val="0081490B"/>
    <w:rsid w:val="00820D69"/>
    <w:rsid w:val="008219C6"/>
    <w:rsid w:val="00822762"/>
    <w:rsid w:val="00824ABA"/>
    <w:rsid w:val="00825E26"/>
    <w:rsid w:val="00825EDE"/>
    <w:rsid w:val="00826900"/>
    <w:rsid w:val="00826C32"/>
    <w:rsid w:val="008307C5"/>
    <w:rsid w:val="00832B93"/>
    <w:rsid w:val="00834414"/>
    <w:rsid w:val="0083443D"/>
    <w:rsid w:val="00834C4B"/>
    <w:rsid w:val="00834E3F"/>
    <w:rsid w:val="00842C84"/>
    <w:rsid w:val="00844FF6"/>
    <w:rsid w:val="00845121"/>
    <w:rsid w:val="00850043"/>
    <w:rsid w:val="0085095E"/>
    <w:rsid w:val="008532F2"/>
    <w:rsid w:val="0085414B"/>
    <w:rsid w:val="00854A4E"/>
    <w:rsid w:val="00855370"/>
    <w:rsid w:val="00856435"/>
    <w:rsid w:val="0085693C"/>
    <w:rsid w:val="00860AF8"/>
    <w:rsid w:val="00860B9A"/>
    <w:rsid w:val="00861454"/>
    <w:rsid w:val="00862481"/>
    <w:rsid w:val="0086437F"/>
    <w:rsid w:val="008739D7"/>
    <w:rsid w:val="008743A9"/>
    <w:rsid w:val="00876E67"/>
    <w:rsid w:val="00877FF8"/>
    <w:rsid w:val="00881976"/>
    <w:rsid w:val="00886257"/>
    <w:rsid w:val="008867E1"/>
    <w:rsid w:val="00886B20"/>
    <w:rsid w:val="00887552"/>
    <w:rsid w:val="00891389"/>
    <w:rsid w:val="00891B69"/>
    <w:rsid w:val="00891C8B"/>
    <w:rsid w:val="00894218"/>
    <w:rsid w:val="0089427B"/>
    <w:rsid w:val="00894E0A"/>
    <w:rsid w:val="00895CBA"/>
    <w:rsid w:val="00897E98"/>
    <w:rsid w:val="008A0E29"/>
    <w:rsid w:val="008A2B19"/>
    <w:rsid w:val="008A42B2"/>
    <w:rsid w:val="008A4E92"/>
    <w:rsid w:val="008A698B"/>
    <w:rsid w:val="008B02AB"/>
    <w:rsid w:val="008B19EE"/>
    <w:rsid w:val="008B4AEF"/>
    <w:rsid w:val="008B4D04"/>
    <w:rsid w:val="008B4E98"/>
    <w:rsid w:val="008B60B1"/>
    <w:rsid w:val="008B65DA"/>
    <w:rsid w:val="008B7312"/>
    <w:rsid w:val="008C0EB1"/>
    <w:rsid w:val="008C14BF"/>
    <w:rsid w:val="008C1FC7"/>
    <w:rsid w:val="008C2D6E"/>
    <w:rsid w:val="008C43AF"/>
    <w:rsid w:val="008C75AF"/>
    <w:rsid w:val="008D0F2F"/>
    <w:rsid w:val="008D1D42"/>
    <w:rsid w:val="008D288C"/>
    <w:rsid w:val="008D3AC9"/>
    <w:rsid w:val="008E07D5"/>
    <w:rsid w:val="008E31E8"/>
    <w:rsid w:val="008E36CE"/>
    <w:rsid w:val="008E43CC"/>
    <w:rsid w:val="008E6B29"/>
    <w:rsid w:val="008E788D"/>
    <w:rsid w:val="008F172C"/>
    <w:rsid w:val="008F3A48"/>
    <w:rsid w:val="008F5853"/>
    <w:rsid w:val="008F5E2B"/>
    <w:rsid w:val="008F6892"/>
    <w:rsid w:val="00901A9B"/>
    <w:rsid w:val="0090204E"/>
    <w:rsid w:val="00903362"/>
    <w:rsid w:val="0090438C"/>
    <w:rsid w:val="00904B16"/>
    <w:rsid w:val="00905DAF"/>
    <w:rsid w:val="00911B46"/>
    <w:rsid w:val="00914B3E"/>
    <w:rsid w:val="00915B94"/>
    <w:rsid w:val="00916D44"/>
    <w:rsid w:val="00926256"/>
    <w:rsid w:val="00926AEA"/>
    <w:rsid w:val="0092750B"/>
    <w:rsid w:val="00927AF9"/>
    <w:rsid w:val="009302A4"/>
    <w:rsid w:val="00930B87"/>
    <w:rsid w:val="00930CD4"/>
    <w:rsid w:val="0093215F"/>
    <w:rsid w:val="00935DF1"/>
    <w:rsid w:val="00937102"/>
    <w:rsid w:val="00937745"/>
    <w:rsid w:val="009377C9"/>
    <w:rsid w:val="00940A5C"/>
    <w:rsid w:val="00940FD8"/>
    <w:rsid w:val="009415F5"/>
    <w:rsid w:val="0094177F"/>
    <w:rsid w:val="009436D7"/>
    <w:rsid w:val="00946D88"/>
    <w:rsid w:val="00952303"/>
    <w:rsid w:val="00952322"/>
    <w:rsid w:val="009528FE"/>
    <w:rsid w:val="00953440"/>
    <w:rsid w:val="009534F3"/>
    <w:rsid w:val="009544BD"/>
    <w:rsid w:val="009548E8"/>
    <w:rsid w:val="00955F19"/>
    <w:rsid w:val="00957B5E"/>
    <w:rsid w:val="00960D2F"/>
    <w:rsid w:val="009617D1"/>
    <w:rsid w:val="009622F3"/>
    <w:rsid w:val="00962537"/>
    <w:rsid w:val="00964909"/>
    <w:rsid w:val="0096632B"/>
    <w:rsid w:val="0097045B"/>
    <w:rsid w:val="00970EBF"/>
    <w:rsid w:val="009741B7"/>
    <w:rsid w:val="009749E7"/>
    <w:rsid w:val="009759AF"/>
    <w:rsid w:val="00976367"/>
    <w:rsid w:val="00977641"/>
    <w:rsid w:val="0098005E"/>
    <w:rsid w:val="0098330E"/>
    <w:rsid w:val="009837FC"/>
    <w:rsid w:val="00986167"/>
    <w:rsid w:val="009869E7"/>
    <w:rsid w:val="00987EE7"/>
    <w:rsid w:val="00990F34"/>
    <w:rsid w:val="00991374"/>
    <w:rsid w:val="00992725"/>
    <w:rsid w:val="009928F0"/>
    <w:rsid w:val="00993027"/>
    <w:rsid w:val="00993352"/>
    <w:rsid w:val="00993C1E"/>
    <w:rsid w:val="009944D9"/>
    <w:rsid w:val="009A0307"/>
    <w:rsid w:val="009A0731"/>
    <w:rsid w:val="009A1A28"/>
    <w:rsid w:val="009A1BA3"/>
    <w:rsid w:val="009A75D0"/>
    <w:rsid w:val="009B0EE7"/>
    <w:rsid w:val="009B12BA"/>
    <w:rsid w:val="009B1736"/>
    <w:rsid w:val="009B29AD"/>
    <w:rsid w:val="009B3771"/>
    <w:rsid w:val="009B3F5F"/>
    <w:rsid w:val="009B5749"/>
    <w:rsid w:val="009B6BEB"/>
    <w:rsid w:val="009C425D"/>
    <w:rsid w:val="009C4430"/>
    <w:rsid w:val="009C4D7C"/>
    <w:rsid w:val="009D4483"/>
    <w:rsid w:val="009E47D4"/>
    <w:rsid w:val="009E4849"/>
    <w:rsid w:val="009E54B7"/>
    <w:rsid w:val="009E7D27"/>
    <w:rsid w:val="009F13B0"/>
    <w:rsid w:val="009F2B59"/>
    <w:rsid w:val="009F300A"/>
    <w:rsid w:val="009F64A9"/>
    <w:rsid w:val="009F6ADC"/>
    <w:rsid w:val="009F782C"/>
    <w:rsid w:val="009F7EF5"/>
    <w:rsid w:val="00A015EF"/>
    <w:rsid w:val="00A04AC1"/>
    <w:rsid w:val="00A055BE"/>
    <w:rsid w:val="00A05B02"/>
    <w:rsid w:val="00A102A2"/>
    <w:rsid w:val="00A116BD"/>
    <w:rsid w:val="00A168BF"/>
    <w:rsid w:val="00A201C0"/>
    <w:rsid w:val="00A2127C"/>
    <w:rsid w:val="00A217E5"/>
    <w:rsid w:val="00A22FE2"/>
    <w:rsid w:val="00A238C2"/>
    <w:rsid w:val="00A274F8"/>
    <w:rsid w:val="00A27C53"/>
    <w:rsid w:val="00A307D7"/>
    <w:rsid w:val="00A30DC2"/>
    <w:rsid w:val="00A339B0"/>
    <w:rsid w:val="00A34E3F"/>
    <w:rsid w:val="00A3608D"/>
    <w:rsid w:val="00A37F84"/>
    <w:rsid w:val="00A412E3"/>
    <w:rsid w:val="00A421B2"/>
    <w:rsid w:val="00A4337F"/>
    <w:rsid w:val="00A466B1"/>
    <w:rsid w:val="00A4680C"/>
    <w:rsid w:val="00A46837"/>
    <w:rsid w:val="00A46B40"/>
    <w:rsid w:val="00A47626"/>
    <w:rsid w:val="00A47B63"/>
    <w:rsid w:val="00A5242D"/>
    <w:rsid w:val="00A52589"/>
    <w:rsid w:val="00A5391E"/>
    <w:rsid w:val="00A53B2E"/>
    <w:rsid w:val="00A554C1"/>
    <w:rsid w:val="00A55DE4"/>
    <w:rsid w:val="00A57854"/>
    <w:rsid w:val="00A60A7B"/>
    <w:rsid w:val="00A61CFF"/>
    <w:rsid w:val="00A63DD7"/>
    <w:rsid w:val="00A6461B"/>
    <w:rsid w:val="00A67F02"/>
    <w:rsid w:val="00A70A13"/>
    <w:rsid w:val="00A725A8"/>
    <w:rsid w:val="00A72A14"/>
    <w:rsid w:val="00A731C7"/>
    <w:rsid w:val="00A746FB"/>
    <w:rsid w:val="00A748EA"/>
    <w:rsid w:val="00A74AA8"/>
    <w:rsid w:val="00A7518C"/>
    <w:rsid w:val="00A756C5"/>
    <w:rsid w:val="00A77317"/>
    <w:rsid w:val="00A778A0"/>
    <w:rsid w:val="00A816E5"/>
    <w:rsid w:val="00A82CF5"/>
    <w:rsid w:val="00A84F48"/>
    <w:rsid w:val="00A90648"/>
    <w:rsid w:val="00A90840"/>
    <w:rsid w:val="00A912DD"/>
    <w:rsid w:val="00A94B5D"/>
    <w:rsid w:val="00A9505C"/>
    <w:rsid w:val="00A973B9"/>
    <w:rsid w:val="00AA22A4"/>
    <w:rsid w:val="00AA263B"/>
    <w:rsid w:val="00AA2CEB"/>
    <w:rsid w:val="00AA4B56"/>
    <w:rsid w:val="00AA6DEE"/>
    <w:rsid w:val="00AB005A"/>
    <w:rsid w:val="00AB17CC"/>
    <w:rsid w:val="00AB4E1F"/>
    <w:rsid w:val="00AB5254"/>
    <w:rsid w:val="00AB525C"/>
    <w:rsid w:val="00AB61E6"/>
    <w:rsid w:val="00AB76AE"/>
    <w:rsid w:val="00AB7A82"/>
    <w:rsid w:val="00AC444A"/>
    <w:rsid w:val="00AC7BC4"/>
    <w:rsid w:val="00AD21A8"/>
    <w:rsid w:val="00AD21D4"/>
    <w:rsid w:val="00AD26B8"/>
    <w:rsid w:val="00AD4EAF"/>
    <w:rsid w:val="00AD7E78"/>
    <w:rsid w:val="00AE1229"/>
    <w:rsid w:val="00AE1A73"/>
    <w:rsid w:val="00AE1EE7"/>
    <w:rsid w:val="00AE3764"/>
    <w:rsid w:val="00AE4AB9"/>
    <w:rsid w:val="00AE4EBF"/>
    <w:rsid w:val="00AE77EF"/>
    <w:rsid w:val="00AF25D0"/>
    <w:rsid w:val="00AF269B"/>
    <w:rsid w:val="00AF3DC3"/>
    <w:rsid w:val="00AF41AA"/>
    <w:rsid w:val="00AF5793"/>
    <w:rsid w:val="00AF797B"/>
    <w:rsid w:val="00B005C4"/>
    <w:rsid w:val="00B01463"/>
    <w:rsid w:val="00B01811"/>
    <w:rsid w:val="00B02B9F"/>
    <w:rsid w:val="00B032CB"/>
    <w:rsid w:val="00B061DA"/>
    <w:rsid w:val="00B15E84"/>
    <w:rsid w:val="00B17BE8"/>
    <w:rsid w:val="00B17C00"/>
    <w:rsid w:val="00B21509"/>
    <w:rsid w:val="00B21C90"/>
    <w:rsid w:val="00B23A2D"/>
    <w:rsid w:val="00B27065"/>
    <w:rsid w:val="00B27186"/>
    <w:rsid w:val="00B3174C"/>
    <w:rsid w:val="00B31D8F"/>
    <w:rsid w:val="00B327F0"/>
    <w:rsid w:val="00B33711"/>
    <w:rsid w:val="00B35738"/>
    <w:rsid w:val="00B42AAE"/>
    <w:rsid w:val="00B45615"/>
    <w:rsid w:val="00B469D5"/>
    <w:rsid w:val="00B53D62"/>
    <w:rsid w:val="00B541B8"/>
    <w:rsid w:val="00B5563B"/>
    <w:rsid w:val="00B55DEF"/>
    <w:rsid w:val="00B561A9"/>
    <w:rsid w:val="00B564B6"/>
    <w:rsid w:val="00B64FFB"/>
    <w:rsid w:val="00B65323"/>
    <w:rsid w:val="00B679AE"/>
    <w:rsid w:val="00B7143E"/>
    <w:rsid w:val="00B72ADA"/>
    <w:rsid w:val="00B743AA"/>
    <w:rsid w:val="00B74714"/>
    <w:rsid w:val="00B75C7B"/>
    <w:rsid w:val="00B76794"/>
    <w:rsid w:val="00B81B8E"/>
    <w:rsid w:val="00B82390"/>
    <w:rsid w:val="00B82706"/>
    <w:rsid w:val="00B8419A"/>
    <w:rsid w:val="00B86706"/>
    <w:rsid w:val="00B8673B"/>
    <w:rsid w:val="00B9034B"/>
    <w:rsid w:val="00B91F95"/>
    <w:rsid w:val="00B927C6"/>
    <w:rsid w:val="00B92C93"/>
    <w:rsid w:val="00B930AC"/>
    <w:rsid w:val="00B932D7"/>
    <w:rsid w:val="00B93B3F"/>
    <w:rsid w:val="00B93E42"/>
    <w:rsid w:val="00B94470"/>
    <w:rsid w:val="00B94A77"/>
    <w:rsid w:val="00B96130"/>
    <w:rsid w:val="00B966AC"/>
    <w:rsid w:val="00B96C6D"/>
    <w:rsid w:val="00B9718C"/>
    <w:rsid w:val="00B97477"/>
    <w:rsid w:val="00BA0900"/>
    <w:rsid w:val="00BA35F5"/>
    <w:rsid w:val="00BA5C48"/>
    <w:rsid w:val="00BA67E8"/>
    <w:rsid w:val="00BA68BF"/>
    <w:rsid w:val="00BB3424"/>
    <w:rsid w:val="00BB34C3"/>
    <w:rsid w:val="00BB4B69"/>
    <w:rsid w:val="00BB527B"/>
    <w:rsid w:val="00BB6395"/>
    <w:rsid w:val="00BB6E6B"/>
    <w:rsid w:val="00BB72C3"/>
    <w:rsid w:val="00BB774E"/>
    <w:rsid w:val="00BC0223"/>
    <w:rsid w:val="00BC1A96"/>
    <w:rsid w:val="00BC2851"/>
    <w:rsid w:val="00BC29B2"/>
    <w:rsid w:val="00BC2E78"/>
    <w:rsid w:val="00BC3022"/>
    <w:rsid w:val="00BC529E"/>
    <w:rsid w:val="00BC714F"/>
    <w:rsid w:val="00BC743E"/>
    <w:rsid w:val="00BD1B39"/>
    <w:rsid w:val="00BD21AF"/>
    <w:rsid w:val="00BD2AD5"/>
    <w:rsid w:val="00BD3A23"/>
    <w:rsid w:val="00BD426A"/>
    <w:rsid w:val="00BD593E"/>
    <w:rsid w:val="00BD6013"/>
    <w:rsid w:val="00BE2A42"/>
    <w:rsid w:val="00BE381F"/>
    <w:rsid w:val="00BE39C1"/>
    <w:rsid w:val="00BE4921"/>
    <w:rsid w:val="00BE4F58"/>
    <w:rsid w:val="00BF0485"/>
    <w:rsid w:val="00BF7EAA"/>
    <w:rsid w:val="00C02383"/>
    <w:rsid w:val="00C024BE"/>
    <w:rsid w:val="00C0313C"/>
    <w:rsid w:val="00C03C3F"/>
    <w:rsid w:val="00C042D9"/>
    <w:rsid w:val="00C051A5"/>
    <w:rsid w:val="00C078B3"/>
    <w:rsid w:val="00C07B1B"/>
    <w:rsid w:val="00C10377"/>
    <w:rsid w:val="00C10A9E"/>
    <w:rsid w:val="00C15ABD"/>
    <w:rsid w:val="00C15E0F"/>
    <w:rsid w:val="00C16497"/>
    <w:rsid w:val="00C22754"/>
    <w:rsid w:val="00C23550"/>
    <w:rsid w:val="00C26872"/>
    <w:rsid w:val="00C30BFA"/>
    <w:rsid w:val="00C329D1"/>
    <w:rsid w:val="00C32AC3"/>
    <w:rsid w:val="00C32E26"/>
    <w:rsid w:val="00C35E57"/>
    <w:rsid w:val="00C3689A"/>
    <w:rsid w:val="00C3769F"/>
    <w:rsid w:val="00C37FB9"/>
    <w:rsid w:val="00C40EE2"/>
    <w:rsid w:val="00C43038"/>
    <w:rsid w:val="00C45840"/>
    <w:rsid w:val="00C45D1E"/>
    <w:rsid w:val="00C47466"/>
    <w:rsid w:val="00C50D13"/>
    <w:rsid w:val="00C50F26"/>
    <w:rsid w:val="00C5173D"/>
    <w:rsid w:val="00C51C02"/>
    <w:rsid w:val="00C52756"/>
    <w:rsid w:val="00C52B1A"/>
    <w:rsid w:val="00C52FF7"/>
    <w:rsid w:val="00C5567A"/>
    <w:rsid w:val="00C55CD6"/>
    <w:rsid w:val="00C5623E"/>
    <w:rsid w:val="00C568E7"/>
    <w:rsid w:val="00C6106E"/>
    <w:rsid w:val="00C620CE"/>
    <w:rsid w:val="00C62C58"/>
    <w:rsid w:val="00C62E80"/>
    <w:rsid w:val="00C6340C"/>
    <w:rsid w:val="00C64AA2"/>
    <w:rsid w:val="00C671CB"/>
    <w:rsid w:val="00C70597"/>
    <w:rsid w:val="00C7241B"/>
    <w:rsid w:val="00C727F9"/>
    <w:rsid w:val="00C765A3"/>
    <w:rsid w:val="00C80194"/>
    <w:rsid w:val="00C83552"/>
    <w:rsid w:val="00C836FE"/>
    <w:rsid w:val="00C85C1A"/>
    <w:rsid w:val="00C869BE"/>
    <w:rsid w:val="00C9070A"/>
    <w:rsid w:val="00C91B2E"/>
    <w:rsid w:val="00C958FF"/>
    <w:rsid w:val="00C97E6A"/>
    <w:rsid w:val="00CA32C8"/>
    <w:rsid w:val="00CA32D7"/>
    <w:rsid w:val="00CA3454"/>
    <w:rsid w:val="00CA4105"/>
    <w:rsid w:val="00CA431E"/>
    <w:rsid w:val="00CA523F"/>
    <w:rsid w:val="00CA5E64"/>
    <w:rsid w:val="00CA76FB"/>
    <w:rsid w:val="00CB24AC"/>
    <w:rsid w:val="00CB29B4"/>
    <w:rsid w:val="00CB4279"/>
    <w:rsid w:val="00CB7F64"/>
    <w:rsid w:val="00CC0059"/>
    <w:rsid w:val="00CC28FA"/>
    <w:rsid w:val="00CC31CB"/>
    <w:rsid w:val="00CC3B37"/>
    <w:rsid w:val="00CC3F4E"/>
    <w:rsid w:val="00CC54FD"/>
    <w:rsid w:val="00CC5B69"/>
    <w:rsid w:val="00CD032C"/>
    <w:rsid w:val="00CD158D"/>
    <w:rsid w:val="00CD3046"/>
    <w:rsid w:val="00CD3DBC"/>
    <w:rsid w:val="00CD45D2"/>
    <w:rsid w:val="00CD5405"/>
    <w:rsid w:val="00CD5A1F"/>
    <w:rsid w:val="00CD5E55"/>
    <w:rsid w:val="00CD6B82"/>
    <w:rsid w:val="00CD7F76"/>
    <w:rsid w:val="00CE446B"/>
    <w:rsid w:val="00CE7351"/>
    <w:rsid w:val="00CE73ED"/>
    <w:rsid w:val="00CE7694"/>
    <w:rsid w:val="00CF0153"/>
    <w:rsid w:val="00CF4D35"/>
    <w:rsid w:val="00CF4D60"/>
    <w:rsid w:val="00D011F7"/>
    <w:rsid w:val="00D02461"/>
    <w:rsid w:val="00D0607F"/>
    <w:rsid w:val="00D066FE"/>
    <w:rsid w:val="00D071CF"/>
    <w:rsid w:val="00D0784F"/>
    <w:rsid w:val="00D1232A"/>
    <w:rsid w:val="00D14CED"/>
    <w:rsid w:val="00D176FB"/>
    <w:rsid w:val="00D21193"/>
    <w:rsid w:val="00D211AB"/>
    <w:rsid w:val="00D21EA3"/>
    <w:rsid w:val="00D30D2A"/>
    <w:rsid w:val="00D3247A"/>
    <w:rsid w:val="00D340EA"/>
    <w:rsid w:val="00D35353"/>
    <w:rsid w:val="00D37C09"/>
    <w:rsid w:val="00D406A2"/>
    <w:rsid w:val="00D41E6D"/>
    <w:rsid w:val="00D42AC2"/>
    <w:rsid w:val="00D42F58"/>
    <w:rsid w:val="00D42F94"/>
    <w:rsid w:val="00D43DBA"/>
    <w:rsid w:val="00D45E68"/>
    <w:rsid w:val="00D4652F"/>
    <w:rsid w:val="00D46994"/>
    <w:rsid w:val="00D47A5D"/>
    <w:rsid w:val="00D528A6"/>
    <w:rsid w:val="00D52EB7"/>
    <w:rsid w:val="00D55696"/>
    <w:rsid w:val="00D5610E"/>
    <w:rsid w:val="00D60772"/>
    <w:rsid w:val="00D61CFF"/>
    <w:rsid w:val="00D64811"/>
    <w:rsid w:val="00D648BF"/>
    <w:rsid w:val="00D652A5"/>
    <w:rsid w:val="00D65F0C"/>
    <w:rsid w:val="00D67609"/>
    <w:rsid w:val="00D73F37"/>
    <w:rsid w:val="00D755B0"/>
    <w:rsid w:val="00D757EA"/>
    <w:rsid w:val="00D75851"/>
    <w:rsid w:val="00D81347"/>
    <w:rsid w:val="00D84175"/>
    <w:rsid w:val="00D8574E"/>
    <w:rsid w:val="00D87934"/>
    <w:rsid w:val="00D90AC9"/>
    <w:rsid w:val="00D91D96"/>
    <w:rsid w:val="00D926CE"/>
    <w:rsid w:val="00D92A1F"/>
    <w:rsid w:val="00D92CC8"/>
    <w:rsid w:val="00D93528"/>
    <w:rsid w:val="00D9509F"/>
    <w:rsid w:val="00D9718D"/>
    <w:rsid w:val="00D9788E"/>
    <w:rsid w:val="00DA0D82"/>
    <w:rsid w:val="00DA27CE"/>
    <w:rsid w:val="00DA326B"/>
    <w:rsid w:val="00DA58DE"/>
    <w:rsid w:val="00DA5EA0"/>
    <w:rsid w:val="00DA70F4"/>
    <w:rsid w:val="00DB2DA1"/>
    <w:rsid w:val="00DB58C0"/>
    <w:rsid w:val="00DB5A40"/>
    <w:rsid w:val="00DB5C0B"/>
    <w:rsid w:val="00DC0840"/>
    <w:rsid w:val="00DC09FC"/>
    <w:rsid w:val="00DC11ED"/>
    <w:rsid w:val="00DC1CBA"/>
    <w:rsid w:val="00DC3C25"/>
    <w:rsid w:val="00DC5332"/>
    <w:rsid w:val="00DC6E1B"/>
    <w:rsid w:val="00DD21EE"/>
    <w:rsid w:val="00DD295F"/>
    <w:rsid w:val="00DD5072"/>
    <w:rsid w:val="00DD74F9"/>
    <w:rsid w:val="00DD7CA2"/>
    <w:rsid w:val="00DE1059"/>
    <w:rsid w:val="00DE21CE"/>
    <w:rsid w:val="00DE43C1"/>
    <w:rsid w:val="00DE5F7A"/>
    <w:rsid w:val="00DE6666"/>
    <w:rsid w:val="00DE6829"/>
    <w:rsid w:val="00DF05D1"/>
    <w:rsid w:val="00DF3826"/>
    <w:rsid w:val="00DF6CEE"/>
    <w:rsid w:val="00E02181"/>
    <w:rsid w:val="00E028C4"/>
    <w:rsid w:val="00E04C5D"/>
    <w:rsid w:val="00E07E5B"/>
    <w:rsid w:val="00E122A3"/>
    <w:rsid w:val="00E123AF"/>
    <w:rsid w:val="00E1308A"/>
    <w:rsid w:val="00E24B34"/>
    <w:rsid w:val="00E2631C"/>
    <w:rsid w:val="00E30609"/>
    <w:rsid w:val="00E30761"/>
    <w:rsid w:val="00E33224"/>
    <w:rsid w:val="00E3375E"/>
    <w:rsid w:val="00E35240"/>
    <w:rsid w:val="00E3530B"/>
    <w:rsid w:val="00E35472"/>
    <w:rsid w:val="00E35564"/>
    <w:rsid w:val="00E365A4"/>
    <w:rsid w:val="00E3749A"/>
    <w:rsid w:val="00E40B00"/>
    <w:rsid w:val="00E41540"/>
    <w:rsid w:val="00E426F1"/>
    <w:rsid w:val="00E4385A"/>
    <w:rsid w:val="00E43F6E"/>
    <w:rsid w:val="00E50386"/>
    <w:rsid w:val="00E5040E"/>
    <w:rsid w:val="00E50A9C"/>
    <w:rsid w:val="00E56FCC"/>
    <w:rsid w:val="00E61552"/>
    <w:rsid w:val="00E63954"/>
    <w:rsid w:val="00E661BE"/>
    <w:rsid w:val="00E70D15"/>
    <w:rsid w:val="00E71A61"/>
    <w:rsid w:val="00E71C41"/>
    <w:rsid w:val="00E72556"/>
    <w:rsid w:val="00E72CFE"/>
    <w:rsid w:val="00E748E3"/>
    <w:rsid w:val="00E74A3D"/>
    <w:rsid w:val="00E76338"/>
    <w:rsid w:val="00E76862"/>
    <w:rsid w:val="00E77376"/>
    <w:rsid w:val="00E77F20"/>
    <w:rsid w:val="00E82BF4"/>
    <w:rsid w:val="00E84466"/>
    <w:rsid w:val="00E856A6"/>
    <w:rsid w:val="00E8577E"/>
    <w:rsid w:val="00E938A1"/>
    <w:rsid w:val="00E93A2A"/>
    <w:rsid w:val="00E95034"/>
    <w:rsid w:val="00E951C4"/>
    <w:rsid w:val="00E957CC"/>
    <w:rsid w:val="00E96B7C"/>
    <w:rsid w:val="00EA24EE"/>
    <w:rsid w:val="00EA42D8"/>
    <w:rsid w:val="00EB1725"/>
    <w:rsid w:val="00EB4A7B"/>
    <w:rsid w:val="00EB52A6"/>
    <w:rsid w:val="00EB5652"/>
    <w:rsid w:val="00EB6212"/>
    <w:rsid w:val="00EB6DD6"/>
    <w:rsid w:val="00EC0788"/>
    <w:rsid w:val="00EC2013"/>
    <w:rsid w:val="00EC27AD"/>
    <w:rsid w:val="00EC28B0"/>
    <w:rsid w:val="00EC4A05"/>
    <w:rsid w:val="00EC54BC"/>
    <w:rsid w:val="00ED06E3"/>
    <w:rsid w:val="00ED344A"/>
    <w:rsid w:val="00ED4DFE"/>
    <w:rsid w:val="00ED5BCE"/>
    <w:rsid w:val="00EE1927"/>
    <w:rsid w:val="00EE248A"/>
    <w:rsid w:val="00EE2510"/>
    <w:rsid w:val="00EE29A1"/>
    <w:rsid w:val="00EE3715"/>
    <w:rsid w:val="00EE37D8"/>
    <w:rsid w:val="00EE5CCC"/>
    <w:rsid w:val="00EE779B"/>
    <w:rsid w:val="00EF112F"/>
    <w:rsid w:val="00EF3C77"/>
    <w:rsid w:val="00EF771D"/>
    <w:rsid w:val="00F015E3"/>
    <w:rsid w:val="00F02C8E"/>
    <w:rsid w:val="00F050BA"/>
    <w:rsid w:val="00F05ED2"/>
    <w:rsid w:val="00F10217"/>
    <w:rsid w:val="00F121E6"/>
    <w:rsid w:val="00F155F4"/>
    <w:rsid w:val="00F15824"/>
    <w:rsid w:val="00F218E8"/>
    <w:rsid w:val="00F245CE"/>
    <w:rsid w:val="00F258CA"/>
    <w:rsid w:val="00F27872"/>
    <w:rsid w:val="00F27FE6"/>
    <w:rsid w:val="00F338B2"/>
    <w:rsid w:val="00F33F00"/>
    <w:rsid w:val="00F355B2"/>
    <w:rsid w:val="00F3595E"/>
    <w:rsid w:val="00F40A1D"/>
    <w:rsid w:val="00F4199C"/>
    <w:rsid w:val="00F41AC2"/>
    <w:rsid w:val="00F4315D"/>
    <w:rsid w:val="00F46145"/>
    <w:rsid w:val="00F471DB"/>
    <w:rsid w:val="00F47875"/>
    <w:rsid w:val="00F501CF"/>
    <w:rsid w:val="00F51331"/>
    <w:rsid w:val="00F51E1C"/>
    <w:rsid w:val="00F5657E"/>
    <w:rsid w:val="00F646D1"/>
    <w:rsid w:val="00F64BCC"/>
    <w:rsid w:val="00F70C61"/>
    <w:rsid w:val="00F71A38"/>
    <w:rsid w:val="00F7515B"/>
    <w:rsid w:val="00F75590"/>
    <w:rsid w:val="00F767E6"/>
    <w:rsid w:val="00F81FCE"/>
    <w:rsid w:val="00F83C2A"/>
    <w:rsid w:val="00F91AE1"/>
    <w:rsid w:val="00F91FE5"/>
    <w:rsid w:val="00F931FC"/>
    <w:rsid w:val="00FA3045"/>
    <w:rsid w:val="00FA3B91"/>
    <w:rsid w:val="00FA3B96"/>
    <w:rsid w:val="00FA43E1"/>
    <w:rsid w:val="00FA5C5D"/>
    <w:rsid w:val="00FA6DC4"/>
    <w:rsid w:val="00FA73B0"/>
    <w:rsid w:val="00FB1299"/>
    <w:rsid w:val="00FB3163"/>
    <w:rsid w:val="00FB496E"/>
    <w:rsid w:val="00FB7A3C"/>
    <w:rsid w:val="00FB7E53"/>
    <w:rsid w:val="00FC2025"/>
    <w:rsid w:val="00FC3FE4"/>
    <w:rsid w:val="00FC58B7"/>
    <w:rsid w:val="00FC6D26"/>
    <w:rsid w:val="00FD1266"/>
    <w:rsid w:val="00FD3E70"/>
    <w:rsid w:val="00FD52E4"/>
    <w:rsid w:val="00FD5644"/>
    <w:rsid w:val="00FD79CF"/>
    <w:rsid w:val="00FE09DF"/>
    <w:rsid w:val="00FE3BF3"/>
    <w:rsid w:val="00FE4020"/>
    <w:rsid w:val="00FE5440"/>
    <w:rsid w:val="00FE5629"/>
    <w:rsid w:val="00FE6DE4"/>
    <w:rsid w:val="00FF0BE9"/>
    <w:rsid w:val="00FF24E3"/>
    <w:rsid w:val="00FF4DF0"/>
    <w:rsid w:val="00FF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8D6761"/>
  <w15:docId w15:val="{CA621D69-9AA1-475F-BCDB-BFCE394A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229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72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372A5C"/>
    <w:rPr>
      <w:rFonts w:cs="Times New Roman"/>
    </w:rPr>
  </w:style>
  <w:style w:type="paragraph" w:styleId="Rodap">
    <w:name w:val="footer"/>
    <w:basedOn w:val="Normal"/>
    <w:link w:val="RodapChar"/>
    <w:uiPriority w:val="99"/>
    <w:rsid w:val="00372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372A5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37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372A5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096F5C"/>
    <w:rPr>
      <w:rFonts w:cs="Times New Roman"/>
      <w:color w:val="0000FF"/>
      <w:u w:val="single"/>
    </w:rPr>
  </w:style>
  <w:style w:type="character" w:customStyle="1" w:styleId="CharChar2">
    <w:name w:val="Char Char2"/>
    <w:uiPriority w:val="99"/>
    <w:rsid w:val="00845121"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locked/>
    <w:rsid w:val="00090F52"/>
    <w:pPr>
      <w:spacing w:after="200" w:line="276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">
    <w:name w:val="Left"/>
    <w:uiPriority w:val="99"/>
    <w:rsid w:val="00090F5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nfase">
    <w:name w:val="Emphasis"/>
    <w:qFormat/>
    <w:locked/>
    <w:rsid w:val="00325F6B"/>
    <w:rPr>
      <w:i/>
      <w:iCs/>
    </w:rPr>
  </w:style>
  <w:style w:type="character" w:customStyle="1" w:styleId="apple-converted-space">
    <w:name w:val="apple-converted-space"/>
    <w:basedOn w:val="Fontepargpadro"/>
    <w:rsid w:val="00822762"/>
  </w:style>
  <w:style w:type="paragraph" w:customStyle="1" w:styleId="NormalFranklinGothicBook">
    <w:name w:val="Normal + Franklin Gothic Book"/>
    <w:aliases w:val="11 pt"/>
    <w:basedOn w:val="Normal"/>
    <w:rsid w:val="00F258CA"/>
    <w:pPr>
      <w:spacing w:after="0" w:line="240" w:lineRule="auto"/>
      <w:jc w:val="both"/>
    </w:pPr>
    <w:rPr>
      <w:rFonts w:ascii="Franklin Gothic Book" w:hAnsi="Franklin Gothic Book" w:cs="Estrangelo Edessa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957B5E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57B5E"/>
    <w:rPr>
      <w:rFonts w:ascii="Times New Roman" w:hAnsi="Times New Roman" w:cs="Times New Roman"/>
      <w:b/>
      <w:sz w:val="24"/>
    </w:rPr>
  </w:style>
  <w:style w:type="paragraph" w:styleId="Ttulo">
    <w:name w:val="Title"/>
    <w:basedOn w:val="Normal"/>
    <w:link w:val="TtuloChar"/>
    <w:uiPriority w:val="99"/>
    <w:qFormat/>
    <w:locked/>
    <w:rsid w:val="00BC2851"/>
    <w:pPr>
      <w:tabs>
        <w:tab w:val="left" w:pos="5529"/>
      </w:tabs>
      <w:spacing w:after="0" w:line="240" w:lineRule="auto"/>
      <w:jc w:val="center"/>
    </w:pPr>
    <w:rPr>
      <w:b/>
      <w:bCs/>
      <w:sz w:val="28"/>
      <w:szCs w:val="28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BC2851"/>
    <w:rPr>
      <w:rFonts w:cs="Times New Roman"/>
      <w:b/>
      <w:bCs/>
      <w:sz w:val="28"/>
      <w:szCs w:val="28"/>
      <w:u w:val="single"/>
    </w:rPr>
  </w:style>
  <w:style w:type="paragraph" w:customStyle="1" w:styleId="Pa9">
    <w:name w:val="Pa9"/>
    <w:basedOn w:val="Normal"/>
    <w:next w:val="Normal"/>
    <w:uiPriority w:val="99"/>
    <w:rsid w:val="008F172C"/>
    <w:pPr>
      <w:autoSpaceDE w:val="0"/>
      <w:autoSpaceDN w:val="0"/>
      <w:adjustRightInd w:val="0"/>
      <w:spacing w:after="0" w:line="221" w:lineRule="atLeast"/>
    </w:pPr>
    <w:rPr>
      <w:rFonts w:ascii="Souvenir Lt BT" w:eastAsiaTheme="minorHAnsi" w:hAnsi="Souvenir Lt BT" w:cstheme="majorBidi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8F172C"/>
    <w:pPr>
      <w:autoSpaceDE w:val="0"/>
      <w:autoSpaceDN w:val="0"/>
      <w:adjustRightInd w:val="0"/>
      <w:spacing w:after="0" w:line="171" w:lineRule="atLeast"/>
    </w:pPr>
    <w:rPr>
      <w:rFonts w:ascii="Souvenir Lt BT" w:eastAsiaTheme="minorHAnsi" w:hAnsi="Souvenir Lt BT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B68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Legenda1">
    <w:name w:val="Legenda1"/>
    <w:basedOn w:val="Fontepargpadro"/>
    <w:rsid w:val="000B68B4"/>
  </w:style>
  <w:style w:type="paragraph" w:customStyle="1" w:styleId="caption1">
    <w:name w:val="caption1"/>
    <w:basedOn w:val="Normal"/>
    <w:rsid w:val="000B68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faelJunqueira\Documents\Secretaria%20de%20Sa&#250;de\Portarias\PORTARIA%20SMSVIR%2000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3B97A-865D-43A0-AB75-9A25CC6E3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PORTARIA SMSVIR 009</Template>
  <TotalTime>98</TotalTime>
  <Pages>5</Pages>
  <Words>734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SMSVIR 001/2013</vt:lpstr>
    </vt:vector>
  </TitlesOfParts>
  <Company>Microsoft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SMSVIR 001/2013</dc:title>
  <dc:creator>Rafael Junqueira *</dc:creator>
  <cp:lastModifiedBy>Administrador</cp:lastModifiedBy>
  <cp:revision>13</cp:revision>
  <cp:lastPrinted>2019-07-12T12:42:00Z</cp:lastPrinted>
  <dcterms:created xsi:type="dcterms:W3CDTF">2019-11-13T17:09:00Z</dcterms:created>
  <dcterms:modified xsi:type="dcterms:W3CDTF">2019-11-20T12:56:00Z</dcterms:modified>
</cp:coreProperties>
</file>